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38FF4" w14:textId="77777777" w:rsidR="007C3835" w:rsidRDefault="007C3835" w:rsidP="006631BC">
      <w:pPr>
        <w:pStyle w:val="Heading1"/>
        <w:spacing w:line="360" w:lineRule="auto"/>
        <w:jc w:val="right"/>
        <w:rPr>
          <w:rFonts w:ascii="Times New Roman" w:hAnsi="Times New Roman"/>
          <w:b/>
          <w:sz w:val="22"/>
          <w:szCs w:val="22"/>
          <w:u w:val="single"/>
          <w:lang w:val="nl-NL"/>
        </w:rPr>
      </w:pPr>
      <w:bookmarkStart w:id="0" w:name="_Toc104726371"/>
      <w:bookmarkStart w:id="1" w:name="_Toc104726372"/>
    </w:p>
    <w:p w14:paraId="0FB7C6E3" w14:textId="77777777" w:rsidR="006631BC" w:rsidRPr="006631BC" w:rsidRDefault="006631BC" w:rsidP="006631BC">
      <w:pPr>
        <w:pStyle w:val="Heading1"/>
        <w:spacing w:line="360" w:lineRule="auto"/>
        <w:jc w:val="right"/>
        <w:rPr>
          <w:rFonts w:ascii="Times New Roman" w:hAnsi="Times New Roman"/>
          <w:b/>
          <w:sz w:val="22"/>
          <w:szCs w:val="22"/>
          <w:u w:val="single"/>
          <w:lang w:val="nl-NL"/>
        </w:rPr>
      </w:pPr>
      <w:r w:rsidRPr="0077215A">
        <w:rPr>
          <w:rFonts w:ascii="Times New Roman" w:hAnsi="Times New Roman"/>
          <w:b/>
          <w:sz w:val="22"/>
          <w:szCs w:val="22"/>
          <w:u w:val="single"/>
          <w:lang w:val="nl-NL"/>
        </w:rPr>
        <w:t>Mẫu số 01</w:t>
      </w:r>
    </w:p>
    <w:p w14:paraId="1855AF3C" w14:textId="77777777" w:rsidR="006631BC" w:rsidRPr="006631BC" w:rsidRDefault="006631BC" w:rsidP="006631BC">
      <w:pPr>
        <w:spacing w:line="360" w:lineRule="auto"/>
        <w:rPr>
          <w:sz w:val="22"/>
          <w:szCs w:val="22"/>
          <w:lang w:val="nl-NL"/>
        </w:rPr>
      </w:pPr>
    </w:p>
    <w:p w14:paraId="2A305030" w14:textId="77777777" w:rsidR="006631BC" w:rsidRPr="006631BC" w:rsidRDefault="006631BC" w:rsidP="006631BC">
      <w:pPr>
        <w:spacing w:line="360" w:lineRule="auto"/>
        <w:jc w:val="center"/>
        <w:rPr>
          <w:b/>
          <w:sz w:val="22"/>
          <w:szCs w:val="22"/>
          <w:lang w:val="nl-NL"/>
        </w:rPr>
      </w:pPr>
      <w:r w:rsidRPr="006631BC">
        <w:rPr>
          <w:b/>
          <w:sz w:val="22"/>
          <w:szCs w:val="22"/>
          <w:lang w:val="nl-NL"/>
        </w:rPr>
        <w:t>ĐƠN DỰ THẦU</w:t>
      </w:r>
    </w:p>
    <w:p w14:paraId="1A810E8B" w14:textId="77777777" w:rsidR="006631BC" w:rsidRPr="006631BC" w:rsidRDefault="006631BC" w:rsidP="006631BC">
      <w:pPr>
        <w:spacing w:line="360" w:lineRule="auto"/>
        <w:jc w:val="right"/>
        <w:rPr>
          <w:sz w:val="22"/>
          <w:szCs w:val="22"/>
          <w:lang w:val="nl-NL"/>
        </w:rPr>
      </w:pPr>
      <w:r w:rsidRPr="006631BC">
        <w:rPr>
          <w:sz w:val="22"/>
          <w:szCs w:val="22"/>
          <w:lang w:val="nl-NL"/>
        </w:rPr>
        <w:t>________, ngày ____ tháng ____ năm ____</w:t>
      </w:r>
    </w:p>
    <w:p w14:paraId="64179A73" w14:textId="77777777" w:rsidR="006631BC" w:rsidRPr="006E52EE" w:rsidRDefault="006631BC" w:rsidP="006631BC">
      <w:pPr>
        <w:spacing w:line="360" w:lineRule="auto"/>
        <w:rPr>
          <w:sz w:val="22"/>
          <w:szCs w:val="22"/>
          <w:lang w:val="nl-NL"/>
        </w:rPr>
      </w:pPr>
    </w:p>
    <w:p w14:paraId="788D1134" w14:textId="77777777" w:rsidR="006631BC" w:rsidRPr="006E52EE" w:rsidRDefault="006631BC" w:rsidP="006631BC">
      <w:pPr>
        <w:spacing w:line="360" w:lineRule="auto"/>
        <w:ind w:left="720" w:firstLine="720"/>
        <w:rPr>
          <w:i/>
          <w:sz w:val="22"/>
          <w:szCs w:val="22"/>
          <w:lang w:val="nl-NL"/>
        </w:rPr>
      </w:pPr>
      <w:r w:rsidRPr="006E52EE">
        <w:rPr>
          <w:sz w:val="22"/>
          <w:szCs w:val="22"/>
          <w:lang w:val="nl-NL"/>
        </w:rPr>
        <w:t>Kính gửi: __________________</w:t>
      </w:r>
      <w:r w:rsidRPr="006E52EE">
        <w:rPr>
          <w:i/>
          <w:sz w:val="22"/>
          <w:szCs w:val="22"/>
          <w:lang w:val="nl-NL"/>
        </w:rPr>
        <w:t>[ghi tên bên mời thầu]</w:t>
      </w:r>
    </w:p>
    <w:p w14:paraId="56D9F984" w14:textId="77777777" w:rsidR="006631BC" w:rsidRDefault="006631BC" w:rsidP="006631BC">
      <w:pPr>
        <w:spacing w:line="360" w:lineRule="auto"/>
        <w:ind w:left="720" w:firstLine="720"/>
        <w:rPr>
          <w:sz w:val="22"/>
          <w:szCs w:val="22"/>
          <w:lang w:val="nl-NL"/>
        </w:rPr>
      </w:pPr>
      <w:r w:rsidRPr="006E52EE">
        <w:rPr>
          <w:i/>
          <w:sz w:val="22"/>
          <w:szCs w:val="22"/>
          <w:lang w:val="nl-NL"/>
        </w:rPr>
        <w:tab/>
        <w:t xml:space="preserve">     </w:t>
      </w:r>
      <w:r w:rsidRPr="006E52EE">
        <w:rPr>
          <w:sz w:val="22"/>
          <w:szCs w:val="22"/>
          <w:lang w:val="nl-NL"/>
        </w:rPr>
        <w:t>(sau đây gọi là bên mời thầu)</w:t>
      </w:r>
    </w:p>
    <w:p w14:paraId="5221B530" w14:textId="7230C322" w:rsidR="00D42E56" w:rsidRPr="006E52EE" w:rsidRDefault="00D42E56" w:rsidP="00D42E56">
      <w:pPr>
        <w:spacing w:line="360" w:lineRule="auto"/>
        <w:ind w:left="720"/>
        <w:rPr>
          <w:sz w:val="22"/>
          <w:szCs w:val="22"/>
          <w:lang w:val="nl-NL"/>
        </w:rPr>
      </w:pPr>
      <w:r>
        <w:rPr>
          <w:sz w:val="22"/>
          <w:szCs w:val="22"/>
          <w:lang w:val="nl-NL"/>
        </w:rPr>
        <w:t>Chúng tôi là:__________________________[ghi tên cô</w:t>
      </w:r>
      <w:bookmarkStart w:id="2" w:name="_GoBack"/>
      <w:bookmarkEnd w:id="2"/>
      <w:r>
        <w:rPr>
          <w:sz w:val="22"/>
          <w:szCs w:val="22"/>
          <w:lang w:val="nl-NL"/>
        </w:rPr>
        <w:t>ng ty]</w:t>
      </w:r>
    </w:p>
    <w:p w14:paraId="4C393A05" w14:textId="77777777" w:rsidR="00D42E56" w:rsidRDefault="006631BC" w:rsidP="006631BC">
      <w:pPr>
        <w:pStyle w:val="BodyText"/>
        <w:spacing w:line="360" w:lineRule="auto"/>
        <w:ind w:firstLine="720"/>
        <w:rPr>
          <w:sz w:val="22"/>
          <w:szCs w:val="22"/>
          <w:lang w:val="nl-NL"/>
        </w:rPr>
      </w:pPr>
      <w:r>
        <w:rPr>
          <w:sz w:val="22"/>
          <w:szCs w:val="22"/>
          <w:lang w:val="nl-NL"/>
        </w:rPr>
        <w:t>Sau khi nghiên cứu HS</w:t>
      </w:r>
      <w:r w:rsidR="00BC1DDE">
        <w:rPr>
          <w:sz w:val="22"/>
          <w:szCs w:val="22"/>
          <w:lang w:val="nl-NL"/>
        </w:rPr>
        <w:t>M</w:t>
      </w:r>
      <w:r w:rsidRPr="006E52EE">
        <w:rPr>
          <w:sz w:val="22"/>
          <w:szCs w:val="22"/>
          <w:lang w:val="nl-NL"/>
        </w:rPr>
        <w:t xml:space="preserve">T </w:t>
      </w:r>
      <w:r w:rsidR="00D42E56">
        <w:rPr>
          <w:sz w:val="22"/>
          <w:szCs w:val="22"/>
          <w:lang w:val="nl-NL"/>
        </w:rPr>
        <w:t xml:space="preserve"> </w:t>
      </w:r>
      <w:r w:rsidRPr="006E52EE">
        <w:rPr>
          <w:sz w:val="22"/>
          <w:szCs w:val="22"/>
          <w:lang w:val="nl-NL"/>
        </w:rPr>
        <w:t>[</w:t>
      </w:r>
      <w:r w:rsidR="00D42E56">
        <w:rPr>
          <w:i/>
          <w:sz w:val="22"/>
          <w:szCs w:val="22"/>
          <w:lang w:val="nl-NL"/>
        </w:rPr>
        <w:t>ghi tên gói thầu</w:t>
      </w:r>
      <w:r w:rsidRPr="006E52EE">
        <w:rPr>
          <w:sz w:val="22"/>
          <w:szCs w:val="22"/>
          <w:lang w:val="nl-NL"/>
        </w:rPr>
        <w:t>] mà chúng tôi đã nhận được, chúng tôi, [</w:t>
      </w:r>
      <w:r w:rsidRPr="006631BC">
        <w:rPr>
          <w:i/>
          <w:sz w:val="22"/>
          <w:szCs w:val="22"/>
          <w:lang w:val="nl-NL"/>
        </w:rPr>
        <w:t>ghi tên nhà thầu],</w:t>
      </w:r>
      <w:r w:rsidRPr="006E52EE">
        <w:rPr>
          <w:sz w:val="22"/>
          <w:szCs w:val="22"/>
          <w:lang w:val="nl-NL"/>
        </w:rPr>
        <w:t xml:space="preserve"> cam kết </w:t>
      </w:r>
      <w:r w:rsidR="00D42E56">
        <w:rPr>
          <w:sz w:val="22"/>
          <w:szCs w:val="22"/>
          <w:lang w:val="nl-NL"/>
        </w:rPr>
        <w:t xml:space="preserve">thi công gói thầu trên </w:t>
      </w:r>
      <w:r w:rsidRPr="006E52EE">
        <w:rPr>
          <w:sz w:val="22"/>
          <w:szCs w:val="22"/>
          <w:lang w:val="nl-NL"/>
        </w:rPr>
        <w:t xml:space="preserve"> theo đún</w:t>
      </w:r>
      <w:r>
        <w:rPr>
          <w:sz w:val="22"/>
          <w:szCs w:val="22"/>
          <w:lang w:val="nl-NL"/>
        </w:rPr>
        <w:t>g yêu cầu của HS</w:t>
      </w:r>
      <w:r w:rsidR="00BC1DDE">
        <w:rPr>
          <w:sz w:val="22"/>
          <w:szCs w:val="22"/>
          <w:lang w:val="nl-NL"/>
        </w:rPr>
        <w:t>M</w:t>
      </w:r>
      <w:r w:rsidRPr="006E52EE">
        <w:rPr>
          <w:sz w:val="22"/>
          <w:szCs w:val="22"/>
          <w:lang w:val="nl-NL"/>
        </w:rPr>
        <w:t>T với</w:t>
      </w:r>
      <w:r w:rsidR="00D42E56">
        <w:rPr>
          <w:sz w:val="22"/>
          <w:szCs w:val="22"/>
          <w:lang w:val="nl-NL"/>
        </w:rPr>
        <w:t>:</w:t>
      </w:r>
    </w:p>
    <w:p w14:paraId="2178D6E8" w14:textId="15A1A163" w:rsidR="00D42E56" w:rsidRDefault="00D42E56" w:rsidP="00D42E56">
      <w:pPr>
        <w:pStyle w:val="BodyText"/>
        <w:numPr>
          <w:ilvl w:val="0"/>
          <w:numId w:val="21"/>
        </w:numPr>
        <w:spacing w:line="360" w:lineRule="auto"/>
        <w:rPr>
          <w:sz w:val="22"/>
          <w:szCs w:val="22"/>
          <w:lang w:val="nl-NL"/>
        </w:rPr>
      </w:pPr>
      <w:r>
        <w:rPr>
          <w:sz w:val="22"/>
          <w:szCs w:val="22"/>
          <w:lang w:val="nl-NL"/>
        </w:rPr>
        <w:t>Tổng số tiền là:__________________ (đã bao gồm VAT)</w:t>
      </w:r>
    </w:p>
    <w:p w14:paraId="32FAF698" w14:textId="60D2E4D5" w:rsidR="00D42E56" w:rsidRDefault="00D42E56" w:rsidP="00D42E56">
      <w:pPr>
        <w:pStyle w:val="BodyText"/>
        <w:spacing w:line="360" w:lineRule="auto"/>
        <w:ind w:left="1080"/>
        <w:rPr>
          <w:sz w:val="22"/>
          <w:szCs w:val="22"/>
          <w:lang w:val="nl-NL"/>
        </w:rPr>
      </w:pPr>
      <w:r>
        <w:rPr>
          <w:sz w:val="22"/>
          <w:szCs w:val="22"/>
          <w:lang w:val="nl-NL"/>
        </w:rPr>
        <w:t>Bằng chữ:________________________</w:t>
      </w:r>
    </w:p>
    <w:p w14:paraId="74B91CEB" w14:textId="6369B707" w:rsidR="00D42E56" w:rsidRDefault="00D42E56" w:rsidP="00D42E56">
      <w:pPr>
        <w:pStyle w:val="BodyText"/>
        <w:numPr>
          <w:ilvl w:val="0"/>
          <w:numId w:val="21"/>
        </w:numPr>
        <w:spacing w:line="360" w:lineRule="auto"/>
        <w:rPr>
          <w:sz w:val="22"/>
          <w:szCs w:val="22"/>
          <w:lang w:val="nl-NL"/>
        </w:rPr>
      </w:pPr>
      <w:r>
        <w:rPr>
          <w:sz w:val="22"/>
          <w:szCs w:val="22"/>
          <w:lang w:val="nl-NL"/>
        </w:rPr>
        <w:t xml:space="preserve">Thời gian thi công:_____________(kể cả ngày nghỉ, lễ, tết) </w:t>
      </w:r>
      <w:r w:rsidR="00131293">
        <w:rPr>
          <w:sz w:val="22"/>
          <w:szCs w:val="22"/>
          <w:lang w:val="nl-NL"/>
        </w:rPr>
        <w:t>kể từ ngày ký hợp đồng hoặc ngày bàn giao mặt bằng, tùy ngày nào đến sau.</w:t>
      </w:r>
    </w:p>
    <w:p w14:paraId="23696075" w14:textId="18B4A690" w:rsidR="00D42E56" w:rsidRDefault="00D42E56" w:rsidP="00D42E56">
      <w:pPr>
        <w:pStyle w:val="BodyText"/>
        <w:numPr>
          <w:ilvl w:val="0"/>
          <w:numId w:val="21"/>
        </w:numPr>
        <w:spacing w:line="360" w:lineRule="auto"/>
        <w:rPr>
          <w:sz w:val="22"/>
          <w:szCs w:val="22"/>
          <w:lang w:val="nl-NL"/>
        </w:rPr>
      </w:pPr>
      <w:r>
        <w:rPr>
          <w:sz w:val="22"/>
          <w:szCs w:val="22"/>
          <w:lang w:val="nl-NL"/>
        </w:rPr>
        <w:t xml:space="preserve">Thời gian bảo hành: </w:t>
      </w:r>
    </w:p>
    <w:p w14:paraId="2BE559D9" w14:textId="656695C9" w:rsidR="00D42E56" w:rsidRDefault="00D42E56" w:rsidP="00D42E56">
      <w:pPr>
        <w:pStyle w:val="BodyText"/>
        <w:numPr>
          <w:ilvl w:val="1"/>
          <w:numId w:val="21"/>
        </w:numPr>
        <w:spacing w:line="360" w:lineRule="auto"/>
        <w:rPr>
          <w:sz w:val="22"/>
          <w:szCs w:val="22"/>
          <w:lang w:val="nl-NL"/>
        </w:rPr>
      </w:pPr>
      <w:r>
        <w:rPr>
          <w:sz w:val="22"/>
          <w:szCs w:val="22"/>
          <w:lang w:val="nl-NL"/>
        </w:rPr>
        <w:t>Toàn bộ các hạng mục công trình được bảo hành trong thời gian: 12 tháng</w:t>
      </w:r>
    </w:p>
    <w:p w14:paraId="2B8D380E" w14:textId="63B1F88B" w:rsidR="00D42E56" w:rsidRDefault="00D42E56" w:rsidP="00D42E56">
      <w:pPr>
        <w:pStyle w:val="BodyText"/>
        <w:numPr>
          <w:ilvl w:val="1"/>
          <w:numId w:val="21"/>
        </w:numPr>
        <w:spacing w:line="360" w:lineRule="auto"/>
        <w:rPr>
          <w:sz w:val="22"/>
          <w:szCs w:val="22"/>
          <w:lang w:val="nl-NL"/>
        </w:rPr>
      </w:pPr>
      <w:r>
        <w:rPr>
          <w:sz w:val="22"/>
          <w:szCs w:val="22"/>
          <w:lang w:val="nl-NL"/>
        </w:rPr>
        <w:t>Bảo hành, sửa chữa và hoặc thay mới các hạng mục trong gói thầu nếu xảy ra hiện tượng hỏng hóc trong quá trình sử dụng trong thời gian bảo hành.</w:t>
      </w:r>
    </w:p>
    <w:p w14:paraId="03462016" w14:textId="45F0E702" w:rsidR="006631BC" w:rsidRPr="006E52EE" w:rsidRDefault="006631BC" w:rsidP="00D42E56">
      <w:pPr>
        <w:pStyle w:val="BodyText"/>
        <w:spacing w:line="360" w:lineRule="auto"/>
        <w:ind w:firstLine="720"/>
        <w:rPr>
          <w:sz w:val="22"/>
          <w:szCs w:val="22"/>
          <w:lang w:val="nl-NL"/>
        </w:rPr>
      </w:pPr>
      <w:r w:rsidRPr="006E52EE">
        <w:rPr>
          <w:sz w:val="22"/>
          <w:szCs w:val="22"/>
          <w:lang w:val="nl-NL"/>
        </w:rPr>
        <w:t xml:space="preserve"> Chúng tôi cam kết tất cả các trả lời</w:t>
      </w:r>
      <w:r w:rsidR="00D42E56">
        <w:rPr>
          <w:sz w:val="22"/>
          <w:szCs w:val="22"/>
          <w:lang w:val="nl-NL"/>
        </w:rPr>
        <w:t>,</w:t>
      </w:r>
      <w:r w:rsidRPr="006E52EE">
        <w:rPr>
          <w:sz w:val="22"/>
          <w:szCs w:val="22"/>
          <w:lang w:val="nl-NL"/>
        </w:rPr>
        <w:t xml:space="preserve"> cam kết trong hồ sơ dự thầu là đúng sự thật, và chịu hoàn toàn mọi chế tài, điều khoản phạt trong hợp đồng sau này nếu không thực hiện đúng những gì đã cam kết khi được lựa chọn là đơn vị trúng thầu. </w:t>
      </w:r>
    </w:p>
    <w:p w14:paraId="3449AB62" w14:textId="77777777" w:rsidR="006631BC" w:rsidRPr="006E52EE" w:rsidRDefault="006631BC" w:rsidP="006631BC">
      <w:pPr>
        <w:pStyle w:val="BodyText"/>
        <w:spacing w:line="360" w:lineRule="auto"/>
        <w:ind w:firstLine="720"/>
        <w:rPr>
          <w:sz w:val="22"/>
          <w:szCs w:val="22"/>
          <w:lang w:val="nl-NL"/>
        </w:rPr>
      </w:pPr>
      <w:r w:rsidRPr="006E52EE">
        <w:rPr>
          <w:sz w:val="22"/>
          <w:szCs w:val="22"/>
          <w:lang w:val="nl-NL"/>
        </w:rPr>
        <w:t>Nếu HSDT của chúng tôi được chấp nhận, chúng tôi sẽ thực hiện biện pháp bảo đảm thực hiện hợp đồng theo quy định tại thư mời thầu.</w:t>
      </w:r>
    </w:p>
    <w:p w14:paraId="09409BB5" w14:textId="77777777" w:rsidR="006631BC" w:rsidRPr="006E52EE" w:rsidRDefault="006631BC" w:rsidP="006631BC">
      <w:pPr>
        <w:pStyle w:val="BodyText"/>
        <w:spacing w:line="360" w:lineRule="auto"/>
        <w:ind w:firstLine="720"/>
        <w:rPr>
          <w:i/>
          <w:sz w:val="22"/>
          <w:szCs w:val="22"/>
          <w:lang w:val="nl-NL"/>
        </w:rPr>
      </w:pPr>
      <w:r w:rsidRPr="006E52EE">
        <w:rPr>
          <w:sz w:val="22"/>
          <w:szCs w:val="22"/>
          <w:lang w:val="nl-NL"/>
        </w:rPr>
        <w:t xml:space="preserve">HSDT này có hiệu lực trong thời gian 90 ngày, kể từ ___ giờ, ngày ____ tháng ____ năm ____ </w:t>
      </w:r>
      <w:r w:rsidRPr="006E52EE">
        <w:rPr>
          <w:i/>
          <w:sz w:val="22"/>
          <w:szCs w:val="22"/>
          <w:lang w:val="nl-NL"/>
        </w:rPr>
        <w:t>[ghi thời điểm đóng thầu].</w:t>
      </w:r>
    </w:p>
    <w:p w14:paraId="0EA235B7" w14:textId="77777777" w:rsidR="006631BC" w:rsidRPr="006E52EE" w:rsidRDefault="006631BC" w:rsidP="006631BC">
      <w:pPr>
        <w:pStyle w:val="BodyText"/>
        <w:spacing w:line="360" w:lineRule="auto"/>
        <w:ind w:firstLine="720"/>
        <w:rPr>
          <w:sz w:val="22"/>
          <w:szCs w:val="22"/>
          <w:lang w:val="nl-NL"/>
        </w:rPr>
      </w:pPr>
    </w:p>
    <w:p w14:paraId="7FF3617A" w14:textId="77777777" w:rsidR="006631BC" w:rsidRPr="006E52EE" w:rsidRDefault="006631BC" w:rsidP="006631BC">
      <w:pPr>
        <w:pStyle w:val="BodyText"/>
        <w:tabs>
          <w:tab w:val="center" w:pos="5670"/>
        </w:tabs>
        <w:spacing w:line="360" w:lineRule="auto"/>
        <w:ind w:firstLine="720"/>
        <w:rPr>
          <w:b/>
          <w:sz w:val="22"/>
          <w:szCs w:val="22"/>
          <w:lang w:val="nl-NL"/>
        </w:rPr>
      </w:pPr>
      <w:r w:rsidRPr="006E52EE">
        <w:rPr>
          <w:b/>
          <w:sz w:val="22"/>
          <w:szCs w:val="22"/>
          <w:lang w:val="nl-NL"/>
        </w:rPr>
        <w:tab/>
        <w:t>Đại diện hợp pháp của nhà thầu</w:t>
      </w:r>
    </w:p>
    <w:p w14:paraId="36EF87C5" w14:textId="77777777" w:rsidR="006631BC" w:rsidRDefault="006631BC" w:rsidP="006631BC">
      <w:pPr>
        <w:pStyle w:val="BodyText"/>
        <w:tabs>
          <w:tab w:val="center" w:pos="5670"/>
        </w:tabs>
        <w:spacing w:line="360" w:lineRule="auto"/>
        <w:ind w:firstLine="720"/>
        <w:rPr>
          <w:i/>
          <w:sz w:val="22"/>
          <w:szCs w:val="22"/>
          <w:lang w:val="nl-NL"/>
        </w:rPr>
      </w:pPr>
      <w:r w:rsidRPr="006E52EE">
        <w:rPr>
          <w:sz w:val="22"/>
          <w:szCs w:val="22"/>
          <w:lang w:val="nl-NL"/>
        </w:rPr>
        <w:tab/>
      </w:r>
      <w:r w:rsidRPr="006E52EE">
        <w:rPr>
          <w:i/>
          <w:sz w:val="22"/>
          <w:szCs w:val="22"/>
          <w:lang w:val="nl-NL"/>
        </w:rPr>
        <w:t>[</w:t>
      </w:r>
      <w:r w:rsidRPr="006E52EE">
        <w:rPr>
          <w:sz w:val="22"/>
          <w:szCs w:val="22"/>
          <w:lang w:val="nl-NL"/>
        </w:rPr>
        <w:t>Ghi tên, chức danh, ký tên và đóng dấu</w:t>
      </w:r>
      <w:r w:rsidRPr="006E52EE">
        <w:rPr>
          <w:i/>
          <w:sz w:val="22"/>
          <w:szCs w:val="22"/>
          <w:lang w:val="nl-NL"/>
        </w:rPr>
        <w:t>]</w:t>
      </w:r>
    </w:p>
    <w:p w14:paraId="1E38738D" w14:textId="77777777" w:rsidR="00844BFF" w:rsidRDefault="00844BFF" w:rsidP="006631BC">
      <w:pPr>
        <w:pStyle w:val="BodyText"/>
        <w:tabs>
          <w:tab w:val="center" w:pos="5670"/>
        </w:tabs>
        <w:spacing w:line="360" w:lineRule="auto"/>
        <w:ind w:firstLine="720"/>
        <w:rPr>
          <w:i/>
          <w:sz w:val="22"/>
          <w:szCs w:val="22"/>
          <w:lang w:val="nl-NL"/>
        </w:rPr>
      </w:pPr>
    </w:p>
    <w:p w14:paraId="60FA022D" w14:textId="77777777" w:rsidR="00F65351" w:rsidRDefault="00F65351" w:rsidP="00D04BFA">
      <w:pPr>
        <w:spacing w:line="360" w:lineRule="auto"/>
        <w:jc w:val="center"/>
        <w:rPr>
          <w:b/>
          <w:sz w:val="22"/>
          <w:szCs w:val="22"/>
          <w:lang w:val="nl-NL"/>
        </w:rPr>
      </w:pPr>
    </w:p>
    <w:p w14:paraId="45DB06C7" w14:textId="77777777" w:rsidR="00D42E56" w:rsidRDefault="00D42E56" w:rsidP="00D04BFA">
      <w:pPr>
        <w:spacing w:line="360" w:lineRule="auto"/>
        <w:jc w:val="center"/>
        <w:rPr>
          <w:b/>
          <w:sz w:val="22"/>
          <w:szCs w:val="22"/>
          <w:lang w:val="nl-NL"/>
        </w:rPr>
      </w:pPr>
    </w:p>
    <w:p w14:paraId="7E9FCBF8" w14:textId="77777777" w:rsidR="00D42E56" w:rsidRDefault="00D42E56" w:rsidP="00D04BFA">
      <w:pPr>
        <w:spacing w:line="360" w:lineRule="auto"/>
        <w:jc w:val="center"/>
        <w:rPr>
          <w:b/>
          <w:sz w:val="22"/>
          <w:szCs w:val="22"/>
          <w:lang w:val="nl-NL"/>
        </w:rPr>
      </w:pPr>
    </w:p>
    <w:p w14:paraId="5360D477" w14:textId="77777777" w:rsidR="00D42E56" w:rsidRDefault="00D42E56" w:rsidP="00D04BFA">
      <w:pPr>
        <w:spacing w:line="360" w:lineRule="auto"/>
        <w:jc w:val="center"/>
        <w:rPr>
          <w:b/>
          <w:sz w:val="22"/>
          <w:szCs w:val="22"/>
          <w:lang w:val="nl-NL"/>
        </w:rPr>
      </w:pPr>
    </w:p>
    <w:p w14:paraId="44C3BE4F" w14:textId="77777777" w:rsidR="00D42E56" w:rsidRDefault="00D42E56" w:rsidP="00D04BFA">
      <w:pPr>
        <w:spacing w:line="360" w:lineRule="auto"/>
        <w:jc w:val="center"/>
        <w:rPr>
          <w:b/>
          <w:sz w:val="22"/>
          <w:szCs w:val="22"/>
          <w:lang w:val="nl-NL"/>
        </w:rPr>
      </w:pPr>
    </w:p>
    <w:p w14:paraId="2468B7D0" w14:textId="77777777" w:rsidR="00D42E56" w:rsidRDefault="00D42E56" w:rsidP="00D04BFA">
      <w:pPr>
        <w:spacing w:line="360" w:lineRule="auto"/>
        <w:jc w:val="center"/>
        <w:rPr>
          <w:b/>
          <w:sz w:val="22"/>
          <w:szCs w:val="22"/>
          <w:lang w:val="nl-NL"/>
        </w:rPr>
      </w:pPr>
    </w:p>
    <w:p w14:paraId="60607B9B" w14:textId="77777777" w:rsidR="00D42E56" w:rsidRDefault="00D42E56" w:rsidP="00D04BFA">
      <w:pPr>
        <w:spacing w:line="360" w:lineRule="auto"/>
        <w:jc w:val="center"/>
        <w:rPr>
          <w:b/>
          <w:sz w:val="22"/>
          <w:szCs w:val="22"/>
          <w:lang w:val="nl-NL"/>
        </w:rPr>
      </w:pPr>
    </w:p>
    <w:p w14:paraId="7072C95D" w14:textId="77777777" w:rsidR="00D42E56" w:rsidRDefault="00D42E56" w:rsidP="00D04BFA">
      <w:pPr>
        <w:spacing w:line="360" w:lineRule="auto"/>
        <w:jc w:val="center"/>
        <w:rPr>
          <w:b/>
          <w:sz w:val="22"/>
          <w:szCs w:val="22"/>
          <w:lang w:val="nl-NL"/>
        </w:rPr>
      </w:pPr>
    </w:p>
    <w:p w14:paraId="2FD55731" w14:textId="77777777" w:rsidR="00D04BFA" w:rsidRDefault="00D04BFA" w:rsidP="00D04BFA">
      <w:pPr>
        <w:spacing w:line="360" w:lineRule="auto"/>
        <w:jc w:val="center"/>
        <w:rPr>
          <w:b/>
          <w:sz w:val="22"/>
          <w:szCs w:val="22"/>
          <w:lang w:val="nl-NL"/>
        </w:rPr>
      </w:pPr>
      <w:r w:rsidRPr="006E52EE">
        <w:rPr>
          <w:b/>
          <w:sz w:val="22"/>
          <w:szCs w:val="22"/>
          <w:lang w:val="nl-NL"/>
        </w:rPr>
        <w:lastRenderedPageBreak/>
        <w:t>GIẤY ỦY QUYỀN</w:t>
      </w:r>
    </w:p>
    <w:p w14:paraId="62F39C1E" w14:textId="77777777" w:rsidR="00D42E56" w:rsidRDefault="00D42E56" w:rsidP="00D04BFA">
      <w:pPr>
        <w:spacing w:line="360" w:lineRule="auto"/>
        <w:jc w:val="center"/>
        <w:rPr>
          <w:b/>
          <w:sz w:val="22"/>
          <w:szCs w:val="22"/>
          <w:lang w:val="nl-NL"/>
        </w:rPr>
      </w:pPr>
      <w:r>
        <w:rPr>
          <w:b/>
          <w:sz w:val="22"/>
          <w:szCs w:val="22"/>
          <w:lang w:val="nl-NL"/>
        </w:rPr>
        <w:t xml:space="preserve">(Trong trường hợp người ký tên trên các giấy tờ Hồ sơ dự thầu không phải là </w:t>
      </w:r>
    </w:p>
    <w:p w14:paraId="7EA3EFBD" w14:textId="36B9082F" w:rsidR="00D42E56" w:rsidRPr="006E52EE" w:rsidRDefault="00D42E56" w:rsidP="00D04BFA">
      <w:pPr>
        <w:spacing w:line="360" w:lineRule="auto"/>
        <w:jc w:val="center"/>
        <w:rPr>
          <w:b/>
          <w:sz w:val="22"/>
          <w:szCs w:val="22"/>
          <w:vertAlign w:val="superscript"/>
          <w:lang w:val="nl-NL"/>
        </w:rPr>
      </w:pPr>
      <w:r>
        <w:rPr>
          <w:b/>
          <w:sz w:val="22"/>
          <w:szCs w:val="22"/>
          <w:lang w:val="nl-NL"/>
        </w:rPr>
        <w:t>đại diện hợp pháp của công ty)</w:t>
      </w:r>
    </w:p>
    <w:p w14:paraId="267EC872" w14:textId="77777777" w:rsidR="00D04BFA" w:rsidRPr="006E52EE" w:rsidRDefault="00D04BFA" w:rsidP="00D04BFA">
      <w:pPr>
        <w:spacing w:line="360" w:lineRule="auto"/>
        <w:jc w:val="center"/>
        <w:rPr>
          <w:i/>
          <w:iCs/>
          <w:sz w:val="22"/>
          <w:szCs w:val="22"/>
          <w:lang w:val="nl-NL"/>
        </w:rPr>
      </w:pPr>
    </w:p>
    <w:p w14:paraId="68DC887D" w14:textId="77777777" w:rsidR="00D04BFA" w:rsidRPr="006E52EE" w:rsidRDefault="00D04BFA" w:rsidP="00D04BFA">
      <w:pPr>
        <w:spacing w:line="360" w:lineRule="auto"/>
        <w:jc w:val="both"/>
        <w:rPr>
          <w:sz w:val="22"/>
          <w:szCs w:val="22"/>
          <w:lang w:val="nl-NL"/>
        </w:rPr>
      </w:pPr>
      <w:r w:rsidRPr="006E52EE">
        <w:rPr>
          <w:i/>
          <w:iCs/>
          <w:sz w:val="22"/>
          <w:szCs w:val="22"/>
          <w:lang w:val="nl-NL"/>
        </w:rPr>
        <w:tab/>
      </w:r>
      <w:r w:rsidRPr="006E52EE">
        <w:rPr>
          <w:iCs/>
          <w:sz w:val="22"/>
          <w:szCs w:val="22"/>
          <w:lang w:val="nl-NL"/>
        </w:rPr>
        <w:t xml:space="preserve">Hôm nay, ngày </w:t>
      </w:r>
      <w:r w:rsidRPr="006E52EE">
        <w:rPr>
          <w:sz w:val="22"/>
          <w:szCs w:val="22"/>
          <w:lang w:val="nl-NL"/>
        </w:rPr>
        <w:t>____ tháng ____ năm ____, tại _________</w:t>
      </w:r>
    </w:p>
    <w:p w14:paraId="6F6D23C2" w14:textId="77777777" w:rsidR="00D04BFA" w:rsidRPr="006E52EE" w:rsidRDefault="00D04BFA" w:rsidP="00D04BFA">
      <w:pPr>
        <w:spacing w:line="360" w:lineRule="auto"/>
        <w:jc w:val="both"/>
        <w:rPr>
          <w:iCs/>
          <w:sz w:val="22"/>
          <w:szCs w:val="22"/>
          <w:lang w:val="nl-NL"/>
        </w:rPr>
      </w:pPr>
    </w:p>
    <w:p w14:paraId="4901CF73" w14:textId="77777777" w:rsidR="00D04BFA" w:rsidRPr="006E52EE" w:rsidRDefault="00D04BFA" w:rsidP="00D04BFA">
      <w:pPr>
        <w:spacing w:line="360" w:lineRule="auto"/>
        <w:ind w:firstLine="720"/>
        <w:jc w:val="both"/>
        <w:rPr>
          <w:sz w:val="22"/>
          <w:szCs w:val="22"/>
          <w:lang w:val="nl-NL"/>
        </w:rPr>
      </w:pPr>
      <w:r w:rsidRPr="006E52EE">
        <w:rPr>
          <w:sz w:val="22"/>
          <w:szCs w:val="22"/>
          <w:lang w:val="nl-NL"/>
        </w:rPr>
        <w:t xml:space="preserve">Tôi là </w:t>
      </w:r>
      <w:r w:rsidRPr="006E52EE">
        <w:rPr>
          <w:i/>
          <w:sz w:val="22"/>
          <w:szCs w:val="22"/>
          <w:lang w:val="nl-NL"/>
        </w:rPr>
        <w:t>[ghi tên, số CMND hoặc số hộ chiếu, chức danh của người đại diện theo pháp luật của nhà thầu]</w:t>
      </w:r>
      <w:r w:rsidRPr="006E52EE">
        <w:rPr>
          <w:i/>
          <w:iCs/>
          <w:sz w:val="22"/>
          <w:szCs w:val="22"/>
          <w:lang w:val="nl-NL"/>
        </w:rPr>
        <w:t>,</w:t>
      </w:r>
      <w:r w:rsidRPr="006E52EE">
        <w:rPr>
          <w:iCs/>
          <w:sz w:val="22"/>
          <w:szCs w:val="22"/>
          <w:lang w:val="nl-NL"/>
        </w:rPr>
        <w:t xml:space="preserve"> là</w:t>
      </w:r>
      <w:r w:rsidRPr="006E52EE">
        <w:rPr>
          <w:i/>
          <w:iCs/>
          <w:sz w:val="22"/>
          <w:szCs w:val="22"/>
          <w:lang w:val="nl-NL"/>
        </w:rPr>
        <w:t xml:space="preserve"> </w:t>
      </w:r>
      <w:r w:rsidRPr="006E52EE">
        <w:rPr>
          <w:iCs/>
          <w:sz w:val="22"/>
          <w:szCs w:val="22"/>
          <w:lang w:val="nl-NL"/>
        </w:rPr>
        <w:t xml:space="preserve">người đại diện theo pháp luật của </w:t>
      </w:r>
      <w:r w:rsidRPr="006E52EE">
        <w:rPr>
          <w:i/>
          <w:sz w:val="22"/>
          <w:szCs w:val="22"/>
          <w:lang w:val="nl-NL"/>
        </w:rPr>
        <w:t xml:space="preserve">[ghi tên nhà thầu] </w:t>
      </w:r>
      <w:r w:rsidRPr="006E52EE">
        <w:rPr>
          <w:sz w:val="22"/>
          <w:szCs w:val="22"/>
          <w:lang w:val="nl-NL"/>
        </w:rPr>
        <w:t xml:space="preserve">có địa chỉ tại </w:t>
      </w:r>
      <w:r w:rsidRPr="006E52EE">
        <w:rPr>
          <w:i/>
          <w:sz w:val="22"/>
          <w:szCs w:val="22"/>
          <w:lang w:val="nl-NL"/>
        </w:rPr>
        <w:t xml:space="preserve">[ghi địa chỉ của nhà thầu] </w:t>
      </w:r>
      <w:r w:rsidRPr="006E52EE">
        <w:rPr>
          <w:sz w:val="22"/>
          <w:szCs w:val="22"/>
          <w:lang w:val="nl-NL"/>
        </w:rPr>
        <w:t xml:space="preserve">bằng văn bản này ủy quyền cho </w:t>
      </w:r>
      <w:r w:rsidRPr="006E52EE">
        <w:rPr>
          <w:i/>
          <w:sz w:val="22"/>
          <w:szCs w:val="22"/>
          <w:lang w:val="nl-NL"/>
        </w:rPr>
        <w:t>[ghi tên, số CMND hoặc số hộ chiếu, chức danh của người được ủy quyền]</w:t>
      </w:r>
      <w:r w:rsidRPr="006E52EE">
        <w:rPr>
          <w:i/>
          <w:iCs/>
          <w:sz w:val="22"/>
          <w:szCs w:val="22"/>
          <w:lang w:val="nl-NL"/>
        </w:rPr>
        <w:t xml:space="preserve"> </w:t>
      </w:r>
      <w:r w:rsidRPr="006E52EE">
        <w:rPr>
          <w:sz w:val="22"/>
          <w:szCs w:val="22"/>
          <w:lang w:val="nl-NL"/>
        </w:rPr>
        <w:t xml:space="preserve">thực hiện các công việc sau đây trong quá trình tham gia đấu thầu gói thầu </w:t>
      </w:r>
      <w:r w:rsidRPr="006E52EE">
        <w:rPr>
          <w:i/>
          <w:sz w:val="22"/>
          <w:szCs w:val="22"/>
          <w:lang w:val="nl-NL"/>
        </w:rPr>
        <w:t>[ghi tên gói thầu]</w:t>
      </w:r>
      <w:r w:rsidRPr="006E52EE">
        <w:rPr>
          <w:sz w:val="22"/>
          <w:szCs w:val="22"/>
          <w:lang w:val="nl-NL"/>
        </w:rPr>
        <w:t xml:space="preserve"> thuộc dự án</w:t>
      </w:r>
      <w:r w:rsidRPr="006E52EE">
        <w:rPr>
          <w:i/>
          <w:sz w:val="22"/>
          <w:szCs w:val="22"/>
          <w:lang w:val="nl-NL"/>
        </w:rPr>
        <w:t xml:space="preserve"> [ghi tên dự án]</w:t>
      </w:r>
      <w:r w:rsidRPr="006E52EE">
        <w:rPr>
          <w:sz w:val="22"/>
          <w:szCs w:val="22"/>
          <w:lang w:val="nl-NL"/>
        </w:rPr>
        <w:t xml:space="preserve"> do </w:t>
      </w:r>
      <w:r w:rsidRPr="006E52EE">
        <w:rPr>
          <w:i/>
          <w:sz w:val="22"/>
          <w:szCs w:val="22"/>
          <w:lang w:val="nl-NL"/>
        </w:rPr>
        <w:t xml:space="preserve">[ghi tên bên mời thầu] </w:t>
      </w:r>
      <w:r w:rsidRPr="006E52EE">
        <w:rPr>
          <w:sz w:val="22"/>
          <w:szCs w:val="22"/>
          <w:lang w:val="nl-NL"/>
        </w:rPr>
        <w:t>tổ chức</w:t>
      </w:r>
      <w:r w:rsidRPr="006E52EE">
        <w:rPr>
          <w:iCs/>
          <w:sz w:val="22"/>
          <w:szCs w:val="22"/>
          <w:lang w:val="nl-NL"/>
        </w:rPr>
        <w:t>:</w:t>
      </w:r>
    </w:p>
    <w:p w14:paraId="65803FEC" w14:textId="77777777" w:rsidR="00D04BFA" w:rsidRPr="006E52EE" w:rsidRDefault="00D04BFA" w:rsidP="00D04BFA">
      <w:pPr>
        <w:pStyle w:val="BodyTextIndent"/>
        <w:spacing w:after="0" w:line="360" w:lineRule="auto"/>
        <w:rPr>
          <w:i/>
          <w:sz w:val="22"/>
          <w:szCs w:val="22"/>
          <w:lang w:val="nl-NL"/>
        </w:rPr>
      </w:pPr>
      <w:r w:rsidRPr="006E52EE">
        <w:rPr>
          <w:sz w:val="22"/>
          <w:szCs w:val="22"/>
          <w:lang w:val="nl-NL"/>
        </w:rPr>
        <w:t xml:space="preserve">- </w:t>
      </w:r>
      <w:r w:rsidRPr="006E52EE">
        <w:rPr>
          <w:i/>
          <w:sz w:val="22"/>
          <w:szCs w:val="22"/>
          <w:lang w:val="nl-NL"/>
        </w:rPr>
        <w:t>Ký đơn dự thầu;</w:t>
      </w:r>
    </w:p>
    <w:p w14:paraId="04213613" w14:textId="77777777" w:rsidR="00D04BFA" w:rsidRPr="006E52EE" w:rsidRDefault="00056310" w:rsidP="00D04BFA">
      <w:pPr>
        <w:pStyle w:val="BodyTextIndent"/>
        <w:spacing w:after="0" w:line="360" w:lineRule="auto"/>
        <w:rPr>
          <w:i/>
          <w:sz w:val="22"/>
          <w:szCs w:val="22"/>
          <w:lang w:val="nl-NL"/>
        </w:rPr>
      </w:pPr>
      <w:r>
        <w:rPr>
          <w:i/>
          <w:sz w:val="22"/>
          <w:szCs w:val="22"/>
          <w:lang w:val="nl-NL"/>
        </w:rPr>
        <w:t xml:space="preserve"> -</w:t>
      </w:r>
      <w:r w:rsidR="00D04BFA" w:rsidRPr="006E52EE">
        <w:rPr>
          <w:i/>
          <w:sz w:val="22"/>
          <w:szCs w:val="22"/>
          <w:lang w:val="nl-NL"/>
        </w:rPr>
        <w:t xml:space="preserve">Ký các văn bản, tài liệu để giao dịch với bên mời thầu trong quá trình tham gia đấu thầu, </w:t>
      </w:r>
      <w:r>
        <w:rPr>
          <w:i/>
          <w:sz w:val="22"/>
          <w:szCs w:val="22"/>
          <w:lang w:val="nl-NL"/>
        </w:rPr>
        <w:t>kể cả văn bản đề nghị làm rõ HSD</w:t>
      </w:r>
      <w:r w:rsidR="00D04BFA" w:rsidRPr="006E52EE">
        <w:rPr>
          <w:i/>
          <w:sz w:val="22"/>
          <w:szCs w:val="22"/>
          <w:lang w:val="nl-NL"/>
        </w:rPr>
        <w:t>T và văn bản giải trình,;</w:t>
      </w:r>
    </w:p>
    <w:p w14:paraId="09243B9E" w14:textId="77777777" w:rsidR="00D04BFA" w:rsidRPr="006E52EE" w:rsidRDefault="00D04BFA" w:rsidP="00D04BFA">
      <w:pPr>
        <w:pStyle w:val="BodyTextIndent"/>
        <w:spacing w:after="0" w:line="360" w:lineRule="auto"/>
        <w:rPr>
          <w:i/>
          <w:sz w:val="22"/>
          <w:szCs w:val="22"/>
          <w:lang w:val="nl-NL"/>
        </w:rPr>
      </w:pPr>
      <w:r w:rsidRPr="006E52EE">
        <w:rPr>
          <w:i/>
          <w:sz w:val="22"/>
          <w:szCs w:val="22"/>
          <w:lang w:val="nl-NL"/>
        </w:rPr>
        <w:t>- Tham gia quá trình thương thảo, hoàn thiện hợp đồng;</w:t>
      </w:r>
    </w:p>
    <w:p w14:paraId="4E0FBF2A" w14:textId="77777777" w:rsidR="00D04BFA" w:rsidRPr="006E52EE" w:rsidRDefault="00D04BFA" w:rsidP="00D04BFA">
      <w:pPr>
        <w:pStyle w:val="BodyTextIndent"/>
        <w:spacing w:after="0" w:line="360" w:lineRule="auto"/>
        <w:rPr>
          <w:i/>
          <w:sz w:val="22"/>
          <w:szCs w:val="22"/>
          <w:lang w:val="nl-NL"/>
        </w:rPr>
      </w:pPr>
      <w:r w:rsidRPr="006E52EE">
        <w:rPr>
          <w:i/>
          <w:sz w:val="22"/>
          <w:szCs w:val="22"/>
          <w:lang w:val="nl-NL"/>
        </w:rPr>
        <w:t>- Ký đơn kiến nghị trong trường hợp nhà thầu có kiến nghị;</w:t>
      </w:r>
    </w:p>
    <w:p w14:paraId="4D2592E3" w14:textId="77777777" w:rsidR="00D04BFA" w:rsidRPr="006E52EE" w:rsidRDefault="00D04BFA" w:rsidP="00D04BFA">
      <w:pPr>
        <w:pStyle w:val="BodyTextIndent"/>
        <w:spacing w:after="0" w:line="360" w:lineRule="auto"/>
        <w:rPr>
          <w:i/>
          <w:sz w:val="22"/>
          <w:szCs w:val="22"/>
          <w:lang w:val="nl-NL"/>
        </w:rPr>
      </w:pPr>
      <w:r w:rsidRPr="006E52EE">
        <w:rPr>
          <w:i/>
          <w:sz w:val="22"/>
          <w:szCs w:val="22"/>
          <w:lang w:val="nl-NL"/>
        </w:rPr>
        <w:t>- Ký kết hợp đồng với chủ đầu tư nếu được lựa chọn.</w:t>
      </w:r>
    </w:p>
    <w:p w14:paraId="3580E622" w14:textId="77777777" w:rsidR="00D04BFA" w:rsidRPr="006E52EE" w:rsidRDefault="00D04BFA" w:rsidP="00D04BFA">
      <w:pPr>
        <w:pStyle w:val="BodyTextIndent"/>
        <w:spacing w:after="0" w:line="360" w:lineRule="auto"/>
        <w:ind w:left="0" w:firstLine="720"/>
        <w:rPr>
          <w:sz w:val="22"/>
          <w:szCs w:val="22"/>
          <w:lang w:val="nl-NL"/>
        </w:rPr>
      </w:pPr>
      <w:r w:rsidRPr="006E52EE">
        <w:rPr>
          <w:sz w:val="22"/>
          <w:szCs w:val="22"/>
          <w:lang w:val="nl-NL"/>
        </w:rPr>
        <w:t xml:space="preserve">Người được ủy quyền nêu trên chỉ thực hiện các công việc trong phạm vi ủy quyền với tư cách là đại diện hợp pháp của </w:t>
      </w:r>
      <w:r w:rsidRPr="006E52EE">
        <w:rPr>
          <w:i/>
          <w:sz w:val="22"/>
          <w:szCs w:val="22"/>
          <w:lang w:val="nl-NL"/>
        </w:rPr>
        <w:t>[ghi tên nhà thầu]</w:t>
      </w:r>
      <w:r w:rsidRPr="006E52EE">
        <w:rPr>
          <w:sz w:val="22"/>
          <w:szCs w:val="22"/>
          <w:lang w:val="nl-NL"/>
        </w:rPr>
        <w:t xml:space="preserve">. </w:t>
      </w:r>
      <w:r w:rsidRPr="006E52EE">
        <w:rPr>
          <w:i/>
          <w:sz w:val="22"/>
          <w:szCs w:val="22"/>
          <w:lang w:val="nl-NL"/>
        </w:rPr>
        <w:t xml:space="preserve">[Ghi tên nhà thầu] </w:t>
      </w:r>
      <w:r w:rsidRPr="006E52EE">
        <w:rPr>
          <w:sz w:val="22"/>
          <w:szCs w:val="22"/>
          <w:lang w:val="nl-NL"/>
        </w:rPr>
        <w:t xml:space="preserve">chịu trách nhiệm hoàn toàn về những công việc do </w:t>
      </w:r>
      <w:r w:rsidRPr="006E52EE">
        <w:rPr>
          <w:i/>
          <w:sz w:val="22"/>
          <w:szCs w:val="22"/>
          <w:lang w:val="nl-NL"/>
        </w:rPr>
        <w:t>[ghi tên người được ủy quyền]</w:t>
      </w:r>
      <w:r w:rsidRPr="006E52EE">
        <w:rPr>
          <w:sz w:val="22"/>
          <w:szCs w:val="22"/>
          <w:lang w:val="nl-NL"/>
        </w:rPr>
        <w:t xml:space="preserve"> thực hiện trong phạm vi ủy quyền. </w:t>
      </w:r>
    </w:p>
    <w:p w14:paraId="2D096DC2" w14:textId="77777777" w:rsidR="00D04BFA" w:rsidRPr="006E52EE" w:rsidRDefault="00D04BFA" w:rsidP="00D04BFA">
      <w:pPr>
        <w:pStyle w:val="BodyTextIndent"/>
        <w:spacing w:after="0" w:line="360" w:lineRule="auto"/>
        <w:ind w:left="0" w:firstLine="720"/>
        <w:rPr>
          <w:sz w:val="22"/>
          <w:szCs w:val="22"/>
          <w:lang w:val="nl-NL"/>
        </w:rPr>
      </w:pPr>
      <w:r w:rsidRPr="006E52EE">
        <w:rPr>
          <w:sz w:val="22"/>
          <w:szCs w:val="22"/>
          <w:lang w:val="nl-NL"/>
        </w:rPr>
        <w:t>Giấy ủy quyền có hiệu lực kể từ ngày ____ đến ngày  ____. Giấy ủy quyền này được lập thành ____ bản có giá trị pháp lý như nhau, người ủy quyền giữ ____ bản, người được ủy quyền giữ ____ bản.</w:t>
      </w:r>
    </w:p>
    <w:tbl>
      <w:tblPr>
        <w:tblW w:w="0" w:type="auto"/>
        <w:tblLook w:val="01E0" w:firstRow="1" w:lastRow="1" w:firstColumn="1" w:lastColumn="1" w:noHBand="0" w:noVBand="0"/>
      </w:tblPr>
      <w:tblGrid>
        <w:gridCol w:w="4767"/>
        <w:gridCol w:w="5079"/>
      </w:tblGrid>
      <w:tr w:rsidR="00D04BFA" w:rsidRPr="006E52EE" w14:paraId="38FD0F3C" w14:textId="77777777" w:rsidTr="00B44C3C">
        <w:trPr>
          <w:trHeight w:val="416"/>
        </w:trPr>
        <w:tc>
          <w:tcPr>
            <w:tcW w:w="5148" w:type="dxa"/>
          </w:tcPr>
          <w:p w14:paraId="5DC48949" w14:textId="77777777" w:rsidR="00056310" w:rsidRDefault="00056310" w:rsidP="00B44C3C">
            <w:pPr>
              <w:pStyle w:val="BodyTextIndent"/>
              <w:spacing w:after="0" w:line="360" w:lineRule="auto"/>
              <w:ind w:left="0"/>
              <w:jc w:val="center"/>
              <w:rPr>
                <w:b/>
                <w:sz w:val="22"/>
                <w:szCs w:val="22"/>
                <w:lang w:val="nl-NL"/>
              </w:rPr>
            </w:pPr>
          </w:p>
          <w:p w14:paraId="57D39F3E" w14:textId="77777777" w:rsidR="00D04BFA" w:rsidRPr="006E52EE" w:rsidRDefault="00D04BFA" w:rsidP="00B44C3C">
            <w:pPr>
              <w:pStyle w:val="BodyTextIndent"/>
              <w:spacing w:after="0" w:line="360" w:lineRule="auto"/>
              <w:ind w:left="0"/>
              <w:jc w:val="center"/>
              <w:rPr>
                <w:b/>
                <w:sz w:val="22"/>
                <w:szCs w:val="22"/>
                <w:lang w:val="nl-NL"/>
              </w:rPr>
            </w:pPr>
            <w:r w:rsidRPr="006E52EE">
              <w:rPr>
                <w:b/>
                <w:sz w:val="22"/>
                <w:szCs w:val="22"/>
                <w:lang w:val="nl-NL"/>
              </w:rPr>
              <w:t>Người được ủy quyền</w:t>
            </w:r>
          </w:p>
          <w:p w14:paraId="6C90F2AD" w14:textId="77777777" w:rsidR="00D04BFA" w:rsidRPr="006E52EE" w:rsidRDefault="00D04BFA" w:rsidP="00B44C3C">
            <w:pPr>
              <w:spacing w:line="360" w:lineRule="auto"/>
              <w:jc w:val="center"/>
              <w:rPr>
                <w:sz w:val="22"/>
                <w:szCs w:val="22"/>
                <w:lang w:val="nl-NL"/>
              </w:rPr>
            </w:pPr>
            <w:r w:rsidRPr="006E52EE">
              <w:rPr>
                <w:i/>
                <w:sz w:val="22"/>
                <w:szCs w:val="22"/>
                <w:lang w:val="nl-NL"/>
              </w:rPr>
              <w:t>[</w:t>
            </w:r>
            <w:r w:rsidRPr="006E52EE">
              <w:rPr>
                <w:sz w:val="22"/>
                <w:szCs w:val="22"/>
                <w:lang w:val="nl-NL"/>
              </w:rPr>
              <w:t>Ghi tên, chức danh, ký tên và đóng dấu nếu có</w:t>
            </w:r>
            <w:r w:rsidRPr="006E52EE">
              <w:rPr>
                <w:i/>
                <w:sz w:val="22"/>
                <w:szCs w:val="22"/>
                <w:lang w:val="nl-NL"/>
              </w:rPr>
              <w:t>]</w:t>
            </w:r>
          </w:p>
        </w:tc>
        <w:tc>
          <w:tcPr>
            <w:tcW w:w="5490" w:type="dxa"/>
          </w:tcPr>
          <w:p w14:paraId="0FBAB8EF" w14:textId="77777777" w:rsidR="00056310" w:rsidRDefault="00056310" w:rsidP="00B44C3C">
            <w:pPr>
              <w:pStyle w:val="BodyTextIndent"/>
              <w:spacing w:after="0" w:line="360" w:lineRule="auto"/>
              <w:ind w:left="0"/>
              <w:jc w:val="center"/>
              <w:rPr>
                <w:b/>
                <w:sz w:val="22"/>
                <w:szCs w:val="22"/>
                <w:lang w:val="nl-NL"/>
              </w:rPr>
            </w:pPr>
          </w:p>
          <w:p w14:paraId="09555376" w14:textId="77777777" w:rsidR="00D04BFA" w:rsidRPr="006E52EE" w:rsidRDefault="00D04BFA" w:rsidP="00B44C3C">
            <w:pPr>
              <w:pStyle w:val="BodyTextIndent"/>
              <w:spacing w:after="0" w:line="360" w:lineRule="auto"/>
              <w:ind w:left="0"/>
              <w:jc w:val="center"/>
              <w:rPr>
                <w:b/>
                <w:sz w:val="22"/>
                <w:szCs w:val="22"/>
                <w:lang w:val="nl-NL"/>
              </w:rPr>
            </w:pPr>
            <w:r w:rsidRPr="006E52EE">
              <w:rPr>
                <w:b/>
                <w:sz w:val="22"/>
                <w:szCs w:val="22"/>
                <w:lang w:val="nl-NL"/>
              </w:rPr>
              <w:t>Người ủy quyền</w:t>
            </w:r>
          </w:p>
          <w:p w14:paraId="296F96E8" w14:textId="77777777" w:rsidR="00D04BFA" w:rsidRPr="006E52EE" w:rsidRDefault="00D04BFA" w:rsidP="00B44C3C">
            <w:pPr>
              <w:pStyle w:val="BodyTextIndent"/>
              <w:spacing w:after="0" w:line="360" w:lineRule="auto"/>
              <w:ind w:left="-6"/>
              <w:jc w:val="center"/>
              <w:rPr>
                <w:sz w:val="22"/>
                <w:szCs w:val="22"/>
                <w:lang w:val="nl-NL"/>
              </w:rPr>
            </w:pPr>
            <w:r w:rsidRPr="006E52EE">
              <w:rPr>
                <w:i/>
                <w:sz w:val="22"/>
                <w:szCs w:val="22"/>
                <w:lang w:val="nl-NL"/>
              </w:rPr>
              <w:t>[</w:t>
            </w:r>
            <w:r w:rsidRPr="006E52EE">
              <w:rPr>
                <w:sz w:val="22"/>
                <w:szCs w:val="22"/>
                <w:lang w:val="nl-NL"/>
              </w:rPr>
              <w:t>Ghi tên người đại diện theo pháp luật của nhà thầu, chức danh, ký tên và đóng dấu</w:t>
            </w:r>
            <w:r w:rsidRPr="006E52EE">
              <w:rPr>
                <w:i/>
                <w:sz w:val="22"/>
                <w:szCs w:val="22"/>
                <w:lang w:val="nl-NL"/>
              </w:rPr>
              <w:t>]</w:t>
            </w:r>
          </w:p>
        </w:tc>
      </w:tr>
      <w:bookmarkEnd w:id="0"/>
      <w:bookmarkEnd w:id="1"/>
    </w:tbl>
    <w:p w14:paraId="5F3E392D" w14:textId="77777777" w:rsidR="00D04BFA" w:rsidRPr="006E52EE" w:rsidRDefault="00D04BFA" w:rsidP="00F7620D">
      <w:pPr>
        <w:pStyle w:val="BodyText"/>
        <w:tabs>
          <w:tab w:val="center" w:pos="5670"/>
        </w:tabs>
        <w:spacing w:line="360" w:lineRule="auto"/>
        <w:ind w:firstLine="720"/>
        <w:rPr>
          <w:sz w:val="22"/>
          <w:szCs w:val="22"/>
          <w:lang w:val="nl-NL"/>
        </w:rPr>
      </w:pPr>
    </w:p>
    <w:sectPr w:rsidR="00D04BFA" w:rsidRPr="006E52EE" w:rsidSect="00287365">
      <w:headerReference w:type="default" r:id="rId9"/>
      <w:footerReference w:type="even" r:id="rId10"/>
      <w:footerReference w:type="default" r:id="rId11"/>
      <w:pgSz w:w="11907" w:h="16840" w:code="9"/>
      <w:pgMar w:top="1350" w:right="837" w:bottom="113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85638" w14:textId="77777777" w:rsidR="00345174" w:rsidRDefault="00345174" w:rsidP="00FA16AD">
      <w:r>
        <w:separator/>
      </w:r>
    </w:p>
  </w:endnote>
  <w:endnote w:type="continuationSeparator" w:id="0">
    <w:p w14:paraId="72D98A7B" w14:textId="77777777" w:rsidR="00345174" w:rsidRDefault="00345174" w:rsidP="00FA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Souther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swiss"/>
    <w:pitch w:val="variable"/>
    <w:sig w:usb0="20000003" w:usb1="00000000" w:usb2="00000000"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8BF86" w14:textId="77777777" w:rsidR="000A74C1" w:rsidRDefault="001B77EF">
    <w:pPr>
      <w:pStyle w:val="Footer"/>
      <w:framePr w:wrap="around" w:vAnchor="text" w:hAnchor="margin" w:xAlign="center" w:y="1"/>
      <w:rPr>
        <w:rStyle w:val="PageNumber"/>
      </w:rPr>
    </w:pPr>
    <w:r>
      <w:rPr>
        <w:rStyle w:val="PageNumber"/>
      </w:rPr>
      <w:fldChar w:fldCharType="begin"/>
    </w:r>
    <w:r w:rsidR="000A74C1">
      <w:rPr>
        <w:rStyle w:val="PageNumber"/>
      </w:rPr>
      <w:instrText xml:space="preserve">PAGE  </w:instrText>
    </w:r>
    <w:r>
      <w:rPr>
        <w:rStyle w:val="PageNumber"/>
      </w:rPr>
      <w:fldChar w:fldCharType="separate"/>
    </w:r>
    <w:r w:rsidR="000A74C1">
      <w:rPr>
        <w:rStyle w:val="PageNumber"/>
        <w:noProof/>
      </w:rPr>
      <w:t>12</w:t>
    </w:r>
    <w:r>
      <w:rPr>
        <w:rStyle w:val="PageNumber"/>
      </w:rPr>
      <w:fldChar w:fldCharType="end"/>
    </w:r>
  </w:p>
  <w:p w14:paraId="5038181F" w14:textId="77777777" w:rsidR="000A74C1" w:rsidRDefault="000A74C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5FE0E" w14:textId="51E3AF1B" w:rsidR="000A74C1" w:rsidRPr="00C94D61" w:rsidRDefault="00763776" w:rsidP="00D52EF7">
    <w:pPr>
      <w:pStyle w:val="Footer"/>
      <w:spacing w:before="120"/>
      <w:ind w:left="4320" w:firstLine="3600"/>
      <w:jc w:val="center"/>
      <w:rPr>
        <w:i/>
        <w:sz w:val="24"/>
        <w:szCs w:val="24"/>
      </w:rPr>
    </w:pPr>
    <w:r>
      <w:rPr>
        <w:noProof/>
        <w:sz w:val="24"/>
        <w:szCs w:val="24"/>
      </w:rPr>
      <mc:AlternateContent>
        <mc:Choice Requires="wps">
          <w:drawing>
            <wp:anchor distT="4294967293" distB="4294967293" distL="114300" distR="114300" simplePos="0" relativeHeight="251657216" behindDoc="0" locked="0" layoutInCell="1" allowOverlap="1" wp14:anchorId="18F1B9A6" wp14:editId="0C6BD718">
              <wp:simplePos x="0" y="0"/>
              <wp:positionH relativeFrom="column">
                <wp:posOffset>105410</wp:posOffset>
              </wp:positionH>
              <wp:positionV relativeFrom="paragraph">
                <wp:posOffset>-23496</wp:posOffset>
              </wp:positionV>
              <wp:extent cx="6026150" cy="0"/>
              <wp:effectExtent l="0" t="0" r="1270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5B15B" id="Line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3pt,-1.85pt" to="482.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DE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"/>
          </w:pict>
        </mc:Fallback>
      </mc:AlternateContent>
    </w:r>
    <w:r w:rsidR="000A74C1" w:rsidRPr="00C94D61">
      <w:rPr>
        <w:sz w:val="24"/>
        <w:szCs w:val="24"/>
      </w:rPr>
      <w:t>Trang</w:t>
    </w:r>
    <w:r w:rsidR="000A74C1" w:rsidRPr="00C94D61">
      <w:rPr>
        <w:i/>
        <w:sz w:val="24"/>
        <w:szCs w:val="24"/>
      </w:rPr>
      <w:t xml:space="preserve"> </w:t>
    </w:r>
    <w:r w:rsidR="001B77EF" w:rsidRPr="00C94D61">
      <w:rPr>
        <w:rStyle w:val="PageNumber"/>
        <w:sz w:val="24"/>
        <w:szCs w:val="24"/>
      </w:rPr>
      <w:fldChar w:fldCharType="begin"/>
    </w:r>
    <w:r w:rsidR="000A74C1" w:rsidRPr="00C94D61">
      <w:rPr>
        <w:rStyle w:val="PageNumber"/>
        <w:sz w:val="24"/>
        <w:szCs w:val="24"/>
      </w:rPr>
      <w:instrText xml:space="preserve"> PAGE </w:instrText>
    </w:r>
    <w:r w:rsidR="001B77EF" w:rsidRPr="00C94D61">
      <w:rPr>
        <w:rStyle w:val="PageNumber"/>
        <w:sz w:val="24"/>
        <w:szCs w:val="24"/>
      </w:rPr>
      <w:fldChar w:fldCharType="separate"/>
    </w:r>
    <w:r w:rsidR="004049EB">
      <w:rPr>
        <w:rStyle w:val="PageNumber"/>
        <w:noProof/>
        <w:sz w:val="24"/>
        <w:szCs w:val="24"/>
      </w:rPr>
      <w:t>1</w:t>
    </w:r>
    <w:r w:rsidR="001B77EF" w:rsidRPr="00C94D61">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9BC67" w14:textId="77777777" w:rsidR="00345174" w:rsidRDefault="00345174" w:rsidP="00FA16AD">
      <w:r>
        <w:separator/>
      </w:r>
    </w:p>
  </w:footnote>
  <w:footnote w:type="continuationSeparator" w:id="0">
    <w:p w14:paraId="227D3F42" w14:textId="77777777" w:rsidR="00345174" w:rsidRDefault="00345174" w:rsidP="00FA16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5744" w14:textId="4C10F37B" w:rsidR="000A74C1" w:rsidRDefault="000A74C1">
    <w:pPr>
      <w:pStyle w:val="Header"/>
    </w:pPr>
  </w:p>
  <w:p w14:paraId="4159996A" w14:textId="77777777" w:rsidR="00F7620D" w:rsidRDefault="00F762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14"/>
    <w:lvl w:ilvl="0">
      <w:start w:val="1"/>
      <w:numFmt w:val="bullet"/>
      <w:lvlText w:val="-"/>
      <w:lvlJc w:val="left"/>
      <w:pPr>
        <w:tabs>
          <w:tab w:val="num" w:pos="1077"/>
        </w:tabs>
        <w:ind w:left="1077" w:hanging="363"/>
      </w:pPr>
      <w:rPr>
        <w:rFonts w:ascii="Arial" w:hAnsi="Arial"/>
      </w:rPr>
    </w:lvl>
  </w:abstractNum>
  <w:abstractNum w:abstractNumId="1" w15:restartNumberingAfterBreak="0">
    <w:nsid w:val="09664FE2"/>
    <w:multiLevelType w:val="singleLevel"/>
    <w:tmpl w:val="898C334C"/>
    <w:lvl w:ilvl="0">
      <w:start w:val="1"/>
      <w:numFmt w:val="decimal"/>
      <w:lvlText w:val="%1."/>
      <w:lvlJc w:val="left"/>
      <w:pPr>
        <w:tabs>
          <w:tab w:val="num" w:pos="644"/>
        </w:tabs>
        <w:ind w:left="644" w:hanging="360"/>
      </w:pPr>
      <w:rPr>
        <w:rFonts w:hint="default"/>
      </w:rPr>
    </w:lvl>
  </w:abstractNum>
  <w:abstractNum w:abstractNumId="2" w15:restartNumberingAfterBreak="0">
    <w:nsid w:val="13ED12C4"/>
    <w:multiLevelType w:val="hybridMultilevel"/>
    <w:tmpl w:val="129C6CD2"/>
    <w:lvl w:ilvl="0" w:tplc="B76E944E">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53705"/>
    <w:multiLevelType w:val="hybridMultilevel"/>
    <w:tmpl w:val="BAFCCE24"/>
    <w:lvl w:ilvl="0" w:tplc="F94EDF1A">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032ABF"/>
    <w:multiLevelType w:val="hybridMultilevel"/>
    <w:tmpl w:val="C7324CA6"/>
    <w:lvl w:ilvl="0" w:tplc="04CEC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19091F"/>
    <w:multiLevelType w:val="hybridMultilevel"/>
    <w:tmpl w:val="B76883F6"/>
    <w:lvl w:ilvl="0" w:tplc="000000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E4ADE"/>
    <w:multiLevelType w:val="hybridMultilevel"/>
    <w:tmpl w:val="71DC600A"/>
    <w:lvl w:ilvl="0" w:tplc="AA169CBC">
      <w:start w:val="100"/>
      <w:numFmt w:val="lowerRoman"/>
      <w:lvlText w:val="%1."/>
      <w:lvlJc w:val="left"/>
      <w:pPr>
        <w:tabs>
          <w:tab w:val="num" w:pos="980"/>
        </w:tabs>
        <w:ind w:left="980" w:hanging="720"/>
      </w:pPr>
      <w:rPr>
        <w:rFonts w:hint="default"/>
      </w:rPr>
    </w:lvl>
    <w:lvl w:ilvl="1" w:tplc="04090019" w:tentative="1">
      <w:start w:val="1"/>
      <w:numFmt w:val="lowerLetter"/>
      <w:lvlText w:val="%2."/>
      <w:lvlJc w:val="left"/>
      <w:pPr>
        <w:tabs>
          <w:tab w:val="num" w:pos="1340"/>
        </w:tabs>
        <w:ind w:left="1340" w:hanging="360"/>
      </w:pPr>
    </w:lvl>
    <w:lvl w:ilvl="2" w:tplc="0409001B" w:tentative="1">
      <w:start w:val="1"/>
      <w:numFmt w:val="lowerRoman"/>
      <w:lvlText w:val="%3."/>
      <w:lvlJc w:val="right"/>
      <w:pPr>
        <w:tabs>
          <w:tab w:val="num" w:pos="2060"/>
        </w:tabs>
        <w:ind w:left="2060" w:hanging="180"/>
      </w:pPr>
    </w:lvl>
    <w:lvl w:ilvl="3" w:tplc="0409000F" w:tentative="1">
      <w:start w:val="1"/>
      <w:numFmt w:val="decimal"/>
      <w:lvlText w:val="%4."/>
      <w:lvlJc w:val="left"/>
      <w:pPr>
        <w:tabs>
          <w:tab w:val="num" w:pos="2780"/>
        </w:tabs>
        <w:ind w:left="2780" w:hanging="360"/>
      </w:pPr>
    </w:lvl>
    <w:lvl w:ilvl="4" w:tplc="04090019" w:tentative="1">
      <w:start w:val="1"/>
      <w:numFmt w:val="lowerLetter"/>
      <w:lvlText w:val="%5."/>
      <w:lvlJc w:val="left"/>
      <w:pPr>
        <w:tabs>
          <w:tab w:val="num" w:pos="3500"/>
        </w:tabs>
        <w:ind w:left="3500" w:hanging="360"/>
      </w:pPr>
    </w:lvl>
    <w:lvl w:ilvl="5" w:tplc="0409001B" w:tentative="1">
      <w:start w:val="1"/>
      <w:numFmt w:val="lowerRoman"/>
      <w:lvlText w:val="%6."/>
      <w:lvlJc w:val="right"/>
      <w:pPr>
        <w:tabs>
          <w:tab w:val="num" w:pos="4220"/>
        </w:tabs>
        <w:ind w:left="4220" w:hanging="180"/>
      </w:pPr>
    </w:lvl>
    <w:lvl w:ilvl="6" w:tplc="0409000F" w:tentative="1">
      <w:start w:val="1"/>
      <w:numFmt w:val="decimal"/>
      <w:lvlText w:val="%7."/>
      <w:lvlJc w:val="left"/>
      <w:pPr>
        <w:tabs>
          <w:tab w:val="num" w:pos="4940"/>
        </w:tabs>
        <w:ind w:left="4940" w:hanging="360"/>
      </w:pPr>
    </w:lvl>
    <w:lvl w:ilvl="7" w:tplc="04090019" w:tentative="1">
      <w:start w:val="1"/>
      <w:numFmt w:val="lowerLetter"/>
      <w:lvlText w:val="%8."/>
      <w:lvlJc w:val="left"/>
      <w:pPr>
        <w:tabs>
          <w:tab w:val="num" w:pos="5660"/>
        </w:tabs>
        <w:ind w:left="5660" w:hanging="360"/>
      </w:pPr>
    </w:lvl>
    <w:lvl w:ilvl="8" w:tplc="0409001B" w:tentative="1">
      <w:start w:val="1"/>
      <w:numFmt w:val="lowerRoman"/>
      <w:lvlText w:val="%9."/>
      <w:lvlJc w:val="right"/>
      <w:pPr>
        <w:tabs>
          <w:tab w:val="num" w:pos="6380"/>
        </w:tabs>
        <w:ind w:left="6380" w:hanging="180"/>
      </w:pPr>
    </w:lvl>
  </w:abstractNum>
  <w:abstractNum w:abstractNumId="7" w15:restartNumberingAfterBreak="0">
    <w:nsid w:val="31F95181"/>
    <w:multiLevelType w:val="hybridMultilevel"/>
    <w:tmpl w:val="F2BE2DD6"/>
    <w:lvl w:ilvl="0" w:tplc="B54C9A8C">
      <w:start w:val="1"/>
      <w:numFmt w:val="bullet"/>
      <w:lvlText w:val="-"/>
      <w:lvlJc w:val="left"/>
      <w:pPr>
        <w:tabs>
          <w:tab w:val="num" w:pos="720"/>
        </w:tabs>
        <w:ind w:left="720" w:hanging="363"/>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6228167E">
      <w:start w:val="1"/>
      <w:numFmt w:val="bullet"/>
      <w:lvlText w:val="-"/>
      <w:lvlJc w:val="left"/>
      <w:pPr>
        <w:tabs>
          <w:tab w:val="num" w:pos="2163"/>
        </w:tabs>
        <w:ind w:left="2163" w:hanging="363"/>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B60F0"/>
    <w:multiLevelType w:val="hybridMultilevel"/>
    <w:tmpl w:val="39CEE396"/>
    <w:lvl w:ilvl="0" w:tplc="9E628024">
      <w:numFmt w:val="bullet"/>
      <w:lvlText w:val="-"/>
      <w:lvlJc w:val="left"/>
      <w:pPr>
        <w:tabs>
          <w:tab w:val="num" w:pos="1800"/>
        </w:tabs>
        <w:ind w:left="1800" w:hanging="360"/>
      </w:pPr>
      <w:rPr>
        <w:rFonts w:ascii=".VnTime" w:hAnsi=".VnTime"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A1D234C"/>
    <w:multiLevelType w:val="singleLevel"/>
    <w:tmpl w:val="04090013"/>
    <w:lvl w:ilvl="0">
      <w:start w:val="1"/>
      <w:numFmt w:val="upperRoman"/>
      <w:lvlText w:val="%1."/>
      <w:lvlJc w:val="left"/>
      <w:pPr>
        <w:tabs>
          <w:tab w:val="num" w:pos="720"/>
        </w:tabs>
        <w:ind w:left="720" w:hanging="720"/>
      </w:pPr>
    </w:lvl>
  </w:abstractNum>
  <w:abstractNum w:abstractNumId="10" w15:restartNumberingAfterBreak="0">
    <w:nsid w:val="3A3364FF"/>
    <w:multiLevelType w:val="hybridMultilevel"/>
    <w:tmpl w:val="75C0CB6A"/>
    <w:lvl w:ilvl="0" w:tplc="228CB57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B45587"/>
    <w:multiLevelType w:val="multilevel"/>
    <w:tmpl w:val="FD8EE62C"/>
    <w:lvl w:ilvl="0">
      <w:start w:val="1"/>
      <w:numFmt w:val="decimal"/>
      <w:lvlText w:val="%1."/>
      <w:lvlJc w:val="left"/>
      <w:pPr>
        <w:ind w:left="810" w:hanging="360"/>
      </w:pPr>
      <w:rPr>
        <w:rFonts w:hint="default"/>
        <w:b/>
        <w:u w:val="none"/>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4B4260DE"/>
    <w:multiLevelType w:val="multilevel"/>
    <w:tmpl w:val="E7462E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9D20DB"/>
    <w:multiLevelType w:val="singleLevel"/>
    <w:tmpl w:val="79AAE3F4"/>
    <w:lvl w:ilvl="0">
      <w:start w:val="1"/>
      <w:numFmt w:val="decimal"/>
      <w:lvlText w:val="%1."/>
      <w:lvlJc w:val="left"/>
      <w:pPr>
        <w:tabs>
          <w:tab w:val="num" w:pos="644"/>
        </w:tabs>
        <w:ind w:left="644" w:hanging="360"/>
      </w:pPr>
      <w:rPr>
        <w:rFonts w:hint="default"/>
      </w:rPr>
    </w:lvl>
  </w:abstractNum>
  <w:abstractNum w:abstractNumId="14" w15:restartNumberingAfterBreak="0">
    <w:nsid w:val="5E69377C"/>
    <w:multiLevelType w:val="hybridMultilevel"/>
    <w:tmpl w:val="94168C8C"/>
    <w:lvl w:ilvl="0" w:tplc="631E067C">
      <w:start w:val="1"/>
      <w:numFmt w:val="bullet"/>
      <w:lvlText w:val=""/>
      <w:lvlJc w:val="left"/>
      <w:pPr>
        <w:ind w:left="2160" w:hanging="360"/>
      </w:pPr>
      <w:rPr>
        <w:rFonts w:ascii="Wingdings" w:hAnsi="Wingdings"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5" w15:restartNumberingAfterBreak="0">
    <w:nsid w:val="614B56EC"/>
    <w:multiLevelType w:val="hybridMultilevel"/>
    <w:tmpl w:val="E2A0A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BB5D4B"/>
    <w:multiLevelType w:val="hybridMultilevel"/>
    <w:tmpl w:val="87A2FC64"/>
    <w:lvl w:ilvl="0" w:tplc="FB74210C">
      <w:start w:val="1"/>
      <w:numFmt w:val="bullet"/>
      <w:lvlText w:val="-"/>
      <w:lvlJc w:val="left"/>
      <w:pPr>
        <w:tabs>
          <w:tab w:val="num" w:pos="720"/>
        </w:tabs>
        <w:ind w:left="720" w:hanging="363"/>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809000D">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CC5A76"/>
    <w:multiLevelType w:val="hybridMultilevel"/>
    <w:tmpl w:val="E7625FCA"/>
    <w:lvl w:ilvl="0" w:tplc="0409000D">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AC60DA"/>
    <w:multiLevelType w:val="multilevel"/>
    <w:tmpl w:val="FD8EE62C"/>
    <w:lvl w:ilvl="0">
      <w:start w:val="1"/>
      <w:numFmt w:val="decimal"/>
      <w:lvlText w:val="%1."/>
      <w:lvlJc w:val="left"/>
      <w:pPr>
        <w:ind w:left="810" w:hanging="360"/>
      </w:pPr>
      <w:rPr>
        <w:rFonts w:hint="default"/>
        <w:b/>
        <w:u w:val="none"/>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F60144E"/>
    <w:multiLevelType w:val="hybridMultilevel"/>
    <w:tmpl w:val="04163CD8"/>
    <w:lvl w:ilvl="0" w:tplc="00000004">
      <w:start w:val="2"/>
      <w:numFmt w:val="upperRoman"/>
      <w:lvlText w:val="%1."/>
      <w:lvlJc w:val="left"/>
      <w:pPr>
        <w:ind w:left="2318" w:hanging="720"/>
      </w:pPr>
      <w:rPr>
        <w:rFonts w:hint="default"/>
        <w:b/>
      </w:rPr>
    </w:lvl>
    <w:lvl w:ilvl="1" w:tplc="04090019" w:tentative="1">
      <w:start w:val="1"/>
      <w:numFmt w:val="lowerLetter"/>
      <w:lvlText w:val="%2."/>
      <w:lvlJc w:val="left"/>
      <w:pPr>
        <w:ind w:left="2678" w:hanging="360"/>
      </w:pPr>
    </w:lvl>
    <w:lvl w:ilvl="2" w:tplc="0409001B" w:tentative="1">
      <w:start w:val="1"/>
      <w:numFmt w:val="lowerRoman"/>
      <w:lvlText w:val="%3."/>
      <w:lvlJc w:val="right"/>
      <w:pPr>
        <w:ind w:left="3398" w:hanging="180"/>
      </w:pPr>
    </w:lvl>
    <w:lvl w:ilvl="3" w:tplc="0409000F" w:tentative="1">
      <w:start w:val="1"/>
      <w:numFmt w:val="decimal"/>
      <w:lvlText w:val="%4."/>
      <w:lvlJc w:val="left"/>
      <w:pPr>
        <w:ind w:left="4118" w:hanging="360"/>
      </w:pPr>
    </w:lvl>
    <w:lvl w:ilvl="4" w:tplc="04090019" w:tentative="1">
      <w:start w:val="1"/>
      <w:numFmt w:val="lowerLetter"/>
      <w:lvlText w:val="%5."/>
      <w:lvlJc w:val="left"/>
      <w:pPr>
        <w:ind w:left="4838" w:hanging="360"/>
      </w:pPr>
    </w:lvl>
    <w:lvl w:ilvl="5" w:tplc="0409001B" w:tentative="1">
      <w:start w:val="1"/>
      <w:numFmt w:val="lowerRoman"/>
      <w:lvlText w:val="%6."/>
      <w:lvlJc w:val="right"/>
      <w:pPr>
        <w:ind w:left="5558" w:hanging="180"/>
      </w:pPr>
    </w:lvl>
    <w:lvl w:ilvl="6" w:tplc="0409000F" w:tentative="1">
      <w:start w:val="1"/>
      <w:numFmt w:val="decimal"/>
      <w:lvlText w:val="%7."/>
      <w:lvlJc w:val="left"/>
      <w:pPr>
        <w:ind w:left="6278" w:hanging="360"/>
      </w:pPr>
    </w:lvl>
    <w:lvl w:ilvl="7" w:tplc="04090019" w:tentative="1">
      <w:start w:val="1"/>
      <w:numFmt w:val="lowerLetter"/>
      <w:lvlText w:val="%8."/>
      <w:lvlJc w:val="left"/>
      <w:pPr>
        <w:ind w:left="6998" w:hanging="360"/>
      </w:pPr>
    </w:lvl>
    <w:lvl w:ilvl="8" w:tplc="0409001B" w:tentative="1">
      <w:start w:val="1"/>
      <w:numFmt w:val="lowerRoman"/>
      <w:lvlText w:val="%9."/>
      <w:lvlJc w:val="right"/>
      <w:pPr>
        <w:ind w:left="7718" w:hanging="180"/>
      </w:pPr>
    </w:lvl>
  </w:abstractNum>
  <w:abstractNum w:abstractNumId="20" w15:restartNumberingAfterBreak="0">
    <w:nsid w:val="79B44BF1"/>
    <w:multiLevelType w:val="hybridMultilevel"/>
    <w:tmpl w:val="3CD63572"/>
    <w:lvl w:ilvl="0" w:tplc="042A0001">
      <w:numFmt w:val="bullet"/>
      <w:lvlText w:val="-"/>
      <w:lvlJc w:val="left"/>
      <w:pPr>
        <w:ind w:left="144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num w:numId="1">
    <w:abstractNumId w:val="15"/>
  </w:num>
  <w:num w:numId="2">
    <w:abstractNumId w:val="9"/>
  </w:num>
  <w:num w:numId="3">
    <w:abstractNumId w:val="1"/>
  </w:num>
  <w:num w:numId="4">
    <w:abstractNumId w:val="13"/>
  </w:num>
  <w:num w:numId="5">
    <w:abstractNumId w:val="7"/>
  </w:num>
  <w:num w:numId="6">
    <w:abstractNumId w:val="6"/>
  </w:num>
  <w:num w:numId="7">
    <w:abstractNumId w:val="16"/>
  </w:num>
  <w:num w:numId="8">
    <w:abstractNumId w:val="17"/>
  </w:num>
  <w:num w:numId="9">
    <w:abstractNumId w:val="3"/>
  </w:num>
  <w:num w:numId="10">
    <w:abstractNumId w:val="2"/>
  </w:num>
  <w:num w:numId="11">
    <w:abstractNumId w:val="4"/>
  </w:num>
  <w:num w:numId="12">
    <w:abstractNumId w:val="19"/>
  </w:num>
  <w:num w:numId="13">
    <w:abstractNumId w:val="18"/>
  </w:num>
  <w:num w:numId="14">
    <w:abstractNumId w:val="20"/>
  </w:num>
  <w:num w:numId="15">
    <w:abstractNumId w:val="5"/>
  </w:num>
  <w:num w:numId="16">
    <w:abstractNumId w:val="8"/>
  </w:num>
  <w:num w:numId="17">
    <w:abstractNumId w:val="14"/>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99"/>
    <w:rsid w:val="000037F6"/>
    <w:rsid w:val="0000499D"/>
    <w:rsid w:val="0001622D"/>
    <w:rsid w:val="00016E16"/>
    <w:rsid w:val="0001721E"/>
    <w:rsid w:val="00017C95"/>
    <w:rsid w:val="0002233A"/>
    <w:rsid w:val="0002381C"/>
    <w:rsid w:val="00024334"/>
    <w:rsid w:val="00024E19"/>
    <w:rsid w:val="000266FD"/>
    <w:rsid w:val="00026942"/>
    <w:rsid w:val="00026F90"/>
    <w:rsid w:val="00027772"/>
    <w:rsid w:val="00027D57"/>
    <w:rsid w:val="00027F16"/>
    <w:rsid w:val="0003089A"/>
    <w:rsid w:val="000312B7"/>
    <w:rsid w:val="000336E3"/>
    <w:rsid w:val="00041B20"/>
    <w:rsid w:val="0004367A"/>
    <w:rsid w:val="00044C4B"/>
    <w:rsid w:val="00045F1D"/>
    <w:rsid w:val="00050338"/>
    <w:rsid w:val="00051080"/>
    <w:rsid w:val="0005222A"/>
    <w:rsid w:val="00053021"/>
    <w:rsid w:val="00053F6D"/>
    <w:rsid w:val="00055A63"/>
    <w:rsid w:val="00055F66"/>
    <w:rsid w:val="00056310"/>
    <w:rsid w:val="0005679E"/>
    <w:rsid w:val="000606B9"/>
    <w:rsid w:val="00062FDC"/>
    <w:rsid w:val="00063486"/>
    <w:rsid w:val="0006399F"/>
    <w:rsid w:val="00064BBC"/>
    <w:rsid w:val="00065043"/>
    <w:rsid w:val="000665C4"/>
    <w:rsid w:val="000668AA"/>
    <w:rsid w:val="00070C10"/>
    <w:rsid w:val="00071958"/>
    <w:rsid w:val="00072752"/>
    <w:rsid w:val="0007494F"/>
    <w:rsid w:val="000773C2"/>
    <w:rsid w:val="0007750A"/>
    <w:rsid w:val="00077799"/>
    <w:rsid w:val="00080B81"/>
    <w:rsid w:val="00081AEA"/>
    <w:rsid w:val="00082734"/>
    <w:rsid w:val="0008441E"/>
    <w:rsid w:val="000853B1"/>
    <w:rsid w:val="00085613"/>
    <w:rsid w:val="0008676A"/>
    <w:rsid w:val="00087621"/>
    <w:rsid w:val="000915FD"/>
    <w:rsid w:val="00091D70"/>
    <w:rsid w:val="000931D4"/>
    <w:rsid w:val="00093427"/>
    <w:rsid w:val="000958D1"/>
    <w:rsid w:val="00095A4A"/>
    <w:rsid w:val="00096B57"/>
    <w:rsid w:val="00097570"/>
    <w:rsid w:val="000A031B"/>
    <w:rsid w:val="000A0384"/>
    <w:rsid w:val="000A04C9"/>
    <w:rsid w:val="000A09E3"/>
    <w:rsid w:val="000A22A6"/>
    <w:rsid w:val="000A5B72"/>
    <w:rsid w:val="000A64DE"/>
    <w:rsid w:val="000A657B"/>
    <w:rsid w:val="000A74C1"/>
    <w:rsid w:val="000B0F8D"/>
    <w:rsid w:val="000B1A43"/>
    <w:rsid w:val="000B31B8"/>
    <w:rsid w:val="000B4E4E"/>
    <w:rsid w:val="000B672B"/>
    <w:rsid w:val="000B6784"/>
    <w:rsid w:val="000B7453"/>
    <w:rsid w:val="000B7494"/>
    <w:rsid w:val="000C1936"/>
    <w:rsid w:val="000C276B"/>
    <w:rsid w:val="000C4BBC"/>
    <w:rsid w:val="000C6BA1"/>
    <w:rsid w:val="000C7031"/>
    <w:rsid w:val="000C7938"/>
    <w:rsid w:val="000D067E"/>
    <w:rsid w:val="000D262B"/>
    <w:rsid w:val="000D565F"/>
    <w:rsid w:val="000D6370"/>
    <w:rsid w:val="000D711F"/>
    <w:rsid w:val="000E09EC"/>
    <w:rsid w:val="000E0A64"/>
    <w:rsid w:val="000E1020"/>
    <w:rsid w:val="000E3BAB"/>
    <w:rsid w:val="000E3C91"/>
    <w:rsid w:val="000E511F"/>
    <w:rsid w:val="000E5C59"/>
    <w:rsid w:val="000F1F4F"/>
    <w:rsid w:val="000F1F5F"/>
    <w:rsid w:val="000F319C"/>
    <w:rsid w:val="000F3A2F"/>
    <w:rsid w:val="000F3DF6"/>
    <w:rsid w:val="000F40F8"/>
    <w:rsid w:val="000F4E36"/>
    <w:rsid w:val="000F4F06"/>
    <w:rsid w:val="000F6DF8"/>
    <w:rsid w:val="000F7233"/>
    <w:rsid w:val="0010033F"/>
    <w:rsid w:val="00101E80"/>
    <w:rsid w:val="001074CD"/>
    <w:rsid w:val="0011047B"/>
    <w:rsid w:val="00111999"/>
    <w:rsid w:val="00111E26"/>
    <w:rsid w:val="001138FD"/>
    <w:rsid w:val="00116290"/>
    <w:rsid w:val="0011749E"/>
    <w:rsid w:val="00120D32"/>
    <w:rsid w:val="0012208B"/>
    <w:rsid w:val="001258EF"/>
    <w:rsid w:val="00125CB6"/>
    <w:rsid w:val="00127228"/>
    <w:rsid w:val="001305A6"/>
    <w:rsid w:val="00131293"/>
    <w:rsid w:val="0013139F"/>
    <w:rsid w:val="00132529"/>
    <w:rsid w:val="0013294D"/>
    <w:rsid w:val="00134336"/>
    <w:rsid w:val="001343C5"/>
    <w:rsid w:val="00136D5B"/>
    <w:rsid w:val="001377FF"/>
    <w:rsid w:val="00141043"/>
    <w:rsid w:val="001430FF"/>
    <w:rsid w:val="00143980"/>
    <w:rsid w:val="001450AC"/>
    <w:rsid w:val="00150883"/>
    <w:rsid w:val="001519AD"/>
    <w:rsid w:val="00151CE1"/>
    <w:rsid w:val="0015207B"/>
    <w:rsid w:val="00153280"/>
    <w:rsid w:val="00156911"/>
    <w:rsid w:val="00156A3E"/>
    <w:rsid w:val="00157CCC"/>
    <w:rsid w:val="0016069C"/>
    <w:rsid w:val="00161278"/>
    <w:rsid w:val="00164AF4"/>
    <w:rsid w:val="00165E6C"/>
    <w:rsid w:val="00167A13"/>
    <w:rsid w:val="001729E1"/>
    <w:rsid w:val="00172F97"/>
    <w:rsid w:val="00173BDC"/>
    <w:rsid w:val="00175834"/>
    <w:rsid w:val="00177097"/>
    <w:rsid w:val="001776E2"/>
    <w:rsid w:val="001800EB"/>
    <w:rsid w:val="001813B3"/>
    <w:rsid w:val="00182AB1"/>
    <w:rsid w:val="00184A9D"/>
    <w:rsid w:val="00184BE8"/>
    <w:rsid w:val="00186B72"/>
    <w:rsid w:val="001922E5"/>
    <w:rsid w:val="00192EA8"/>
    <w:rsid w:val="0019359D"/>
    <w:rsid w:val="001943DE"/>
    <w:rsid w:val="00194B7D"/>
    <w:rsid w:val="00195B58"/>
    <w:rsid w:val="0019623B"/>
    <w:rsid w:val="00196910"/>
    <w:rsid w:val="001A1D4F"/>
    <w:rsid w:val="001A2471"/>
    <w:rsid w:val="001A2E92"/>
    <w:rsid w:val="001A40DB"/>
    <w:rsid w:val="001A46EC"/>
    <w:rsid w:val="001A4F9A"/>
    <w:rsid w:val="001A71D1"/>
    <w:rsid w:val="001A7C9F"/>
    <w:rsid w:val="001B0527"/>
    <w:rsid w:val="001B060F"/>
    <w:rsid w:val="001B0D8F"/>
    <w:rsid w:val="001B0EDB"/>
    <w:rsid w:val="001B1684"/>
    <w:rsid w:val="001B286A"/>
    <w:rsid w:val="001B49F1"/>
    <w:rsid w:val="001B5F3D"/>
    <w:rsid w:val="001B74EA"/>
    <w:rsid w:val="001B77EF"/>
    <w:rsid w:val="001B7DB4"/>
    <w:rsid w:val="001C0B6C"/>
    <w:rsid w:val="001C291F"/>
    <w:rsid w:val="001C2AC9"/>
    <w:rsid w:val="001C2F69"/>
    <w:rsid w:val="001C3DA7"/>
    <w:rsid w:val="001C5EEB"/>
    <w:rsid w:val="001C6265"/>
    <w:rsid w:val="001C76EA"/>
    <w:rsid w:val="001D1C49"/>
    <w:rsid w:val="001D4201"/>
    <w:rsid w:val="001D533D"/>
    <w:rsid w:val="001D6C6A"/>
    <w:rsid w:val="001D7138"/>
    <w:rsid w:val="001D77A0"/>
    <w:rsid w:val="001E0D5A"/>
    <w:rsid w:val="001E126C"/>
    <w:rsid w:val="001E15B0"/>
    <w:rsid w:val="001E1812"/>
    <w:rsid w:val="001E22B1"/>
    <w:rsid w:val="001E3126"/>
    <w:rsid w:val="001E3D8D"/>
    <w:rsid w:val="001E59A8"/>
    <w:rsid w:val="001E6FD1"/>
    <w:rsid w:val="001E7D64"/>
    <w:rsid w:val="001F013D"/>
    <w:rsid w:val="001F0D51"/>
    <w:rsid w:val="001F10E6"/>
    <w:rsid w:val="001F14E5"/>
    <w:rsid w:val="001F20F3"/>
    <w:rsid w:val="001F458F"/>
    <w:rsid w:val="00200738"/>
    <w:rsid w:val="00201B61"/>
    <w:rsid w:val="0020402D"/>
    <w:rsid w:val="0020428F"/>
    <w:rsid w:val="00204F93"/>
    <w:rsid w:val="002050B7"/>
    <w:rsid w:val="0020685E"/>
    <w:rsid w:val="00210A0C"/>
    <w:rsid w:val="00213427"/>
    <w:rsid w:val="00214282"/>
    <w:rsid w:val="00221665"/>
    <w:rsid w:val="00221B69"/>
    <w:rsid w:val="00222782"/>
    <w:rsid w:val="002238C8"/>
    <w:rsid w:val="002275E9"/>
    <w:rsid w:val="0023001E"/>
    <w:rsid w:val="00231916"/>
    <w:rsid w:val="00233960"/>
    <w:rsid w:val="002341C7"/>
    <w:rsid w:val="00234416"/>
    <w:rsid w:val="00235F5B"/>
    <w:rsid w:val="00236786"/>
    <w:rsid w:val="002369A0"/>
    <w:rsid w:val="00237CCD"/>
    <w:rsid w:val="002413C8"/>
    <w:rsid w:val="00241F2A"/>
    <w:rsid w:val="0024659D"/>
    <w:rsid w:val="00246A72"/>
    <w:rsid w:val="00247630"/>
    <w:rsid w:val="00247754"/>
    <w:rsid w:val="00250059"/>
    <w:rsid w:val="00253302"/>
    <w:rsid w:val="002549EE"/>
    <w:rsid w:val="002550EF"/>
    <w:rsid w:val="00255D30"/>
    <w:rsid w:val="0025622D"/>
    <w:rsid w:val="00260DB1"/>
    <w:rsid w:val="0026233C"/>
    <w:rsid w:val="0026243E"/>
    <w:rsid w:val="00262958"/>
    <w:rsid w:val="00265024"/>
    <w:rsid w:val="00266919"/>
    <w:rsid w:val="002703E0"/>
    <w:rsid w:val="00270FE4"/>
    <w:rsid w:val="00272D8E"/>
    <w:rsid w:val="002732E3"/>
    <w:rsid w:val="00275E4B"/>
    <w:rsid w:val="00276530"/>
    <w:rsid w:val="0027733F"/>
    <w:rsid w:val="002776AE"/>
    <w:rsid w:val="00277C81"/>
    <w:rsid w:val="002812BF"/>
    <w:rsid w:val="00285D8E"/>
    <w:rsid w:val="00287365"/>
    <w:rsid w:val="00290733"/>
    <w:rsid w:val="0029112A"/>
    <w:rsid w:val="002927A6"/>
    <w:rsid w:val="00293608"/>
    <w:rsid w:val="002968EB"/>
    <w:rsid w:val="002A195B"/>
    <w:rsid w:val="002A2AC9"/>
    <w:rsid w:val="002A2E5B"/>
    <w:rsid w:val="002A2E64"/>
    <w:rsid w:val="002A4ED2"/>
    <w:rsid w:val="002A65B1"/>
    <w:rsid w:val="002A6D31"/>
    <w:rsid w:val="002B218B"/>
    <w:rsid w:val="002B3F47"/>
    <w:rsid w:val="002B43E3"/>
    <w:rsid w:val="002B6A2E"/>
    <w:rsid w:val="002B6CFF"/>
    <w:rsid w:val="002B6DC0"/>
    <w:rsid w:val="002C071F"/>
    <w:rsid w:val="002C1295"/>
    <w:rsid w:val="002C3E65"/>
    <w:rsid w:val="002C79DA"/>
    <w:rsid w:val="002D145C"/>
    <w:rsid w:val="002D17B9"/>
    <w:rsid w:val="002D1888"/>
    <w:rsid w:val="002D21AC"/>
    <w:rsid w:val="002D267A"/>
    <w:rsid w:val="002D2F92"/>
    <w:rsid w:val="002D329C"/>
    <w:rsid w:val="002E053E"/>
    <w:rsid w:val="002E0892"/>
    <w:rsid w:val="002E0A51"/>
    <w:rsid w:val="002E0E34"/>
    <w:rsid w:val="002E3E00"/>
    <w:rsid w:val="002E4CF0"/>
    <w:rsid w:val="002E6424"/>
    <w:rsid w:val="002F11E9"/>
    <w:rsid w:val="002F1BB8"/>
    <w:rsid w:val="002F232F"/>
    <w:rsid w:val="002F36FD"/>
    <w:rsid w:val="002F4287"/>
    <w:rsid w:val="002F68C0"/>
    <w:rsid w:val="002F6CD4"/>
    <w:rsid w:val="002F7480"/>
    <w:rsid w:val="003007C6"/>
    <w:rsid w:val="00300AC0"/>
    <w:rsid w:val="003020E0"/>
    <w:rsid w:val="003041AD"/>
    <w:rsid w:val="003055BC"/>
    <w:rsid w:val="00307494"/>
    <w:rsid w:val="00310030"/>
    <w:rsid w:val="003101CE"/>
    <w:rsid w:val="0031078F"/>
    <w:rsid w:val="00310A5B"/>
    <w:rsid w:val="00310D83"/>
    <w:rsid w:val="00311194"/>
    <w:rsid w:val="00311CD8"/>
    <w:rsid w:val="0031236F"/>
    <w:rsid w:val="003124A8"/>
    <w:rsid w:val="003134BD"/>
    <w:rsid w:val="0031366E"/>
    <w:rsid w:val="0031397D"/>
    <w:rsid w:val="0031428E"/>
    <w:rsid w:val="00314B44"/>
    <w:rsid w:val="003157D8"/>
    <w:rsid w:val="0032007B"/>
    <w:rsid w:val="00320EC2"/>
    <w:rsid w:val="003212D8"/>
    <w:rsid w:val="00321978"/>
    <w:rsid w:val="0032341A"/>
    <w:rsid w:val="00323B07"/>
    <w:rsid w:val="00323F21"/>
    <w:rsid w:val="00324C8B"/>
    <w:rsid w:val="0032636E"/>
    <w:rsid w:val="00331058"/>
    <w:rsid w:val="00331AB5"/>
    <w:rsid w:val="00334915"/>
    <w:rsid w:val="00335418"/>
    <w:rsid w:val="00335E16"/>
    <w:rsid w:val="00337FF3"/>
    <w:rsid w:val="0034271C"/>
    <w:rsid w:val="00345174"/>
    <w:rsid w:val="003453CE"/>
    <w:rsid w:val="00345C8F"/>
    <w:rsid w:val="003462A5"/>
    <w:rsid w:val="0035030C"/>
    <w:rsid w:val="00350DB6"/>
    <w:rsid w:val="0035165D"/>
    <w:rsid w:val="00352175"/>
    <w:rsid w:val="003559C4"/>
    <w:rsid w:val="003606C8"/>
    <w:rsid w:val="0036173B"/>
    <w:rsid w:val="0036213B"/>
    <w:rsid w:val="003655E1"/>
    <w:rsid w:val="00366C54"/>
    <w:rsid w:val="00367849"/>
    <w:rsid w:val="0037086B"/>
    <w:rsid w:val="003713C7"/>
    <w:rsid w:val="0037360B"/>
    <w:rsid w:val="003774DA"/>
    <w:rsid w:val="0037778C"/>
    <w:rsid w:val="00377E80"/>
    <w:rsid w:val="00381C3D"/>
    <w:rsid w:val="00384339"/>
    <w:rsid w:val="0038679C"/>
    <w:rsid w:val="00387FB2"/>
    <w:rsid w:val="003920E6"/>
    <w:rsid w:val="00392E33"/>
    <w:rsid w:val="00394ECA"/>
    <w:rsid w:val="0039623A"/>
    <w:rsid w:val="003A00F2"/>
    <w:rsid w:val="003A0AC5"/>
    <w:rsid w:val="003A1B4B"/>
    <w:rsid w:val="003A2459"/>
    <w:rsid w:val="003A3AED"/>
    <w:rsid w:val="003A41D4"/>
    <w:rsid w:val="003A59D4"/>
    <w:rsid w:val="003A5AA7"/>
    <w:rsid w:val="003A6E37"/>
    <w:rsid w:val="003B0F44"/>
    <w:rsid w:val="003B28F2"/>
    <w:rsid w:val="003B2ABC"/>
    <w:rsid w:val="003C0F96"/>
    <w:rsid w:val="003C0FF2"/>
    <w:rsid w:val="003C16DD"/>
    <w:rsid w:val="003C30AB"/>
    <w:rsid w:val="003C3AF1"/>
    <w:rsid w:val="003C4C61"/>
    <w:rsid w:val="003C600E"/>
    <w:rsid w:val="003D1011"/>
    <w:rsid w:val="003D3C92"/>
    <w:rsid w:val="003D47EA"/>
    <w:rsid w:val="003D49A2"/>
    <w:rsid w:val="003D4BD6"/>
    <w:rsid w:val="003D4DA8"/>
    <w:rsid w:val="003D584A"/>
    <w:rsid w:val="003D6BA2"/>
    <w:rsid w:val="003D7519"/>
    <w:rsid w:val="003D7617"/>
    <w:rsid w:val="003E1FCD"/>
    <w:rsid w:val="003E2AFE"/>
    <w:rsid w:val="003E2B10"/>
    <w:rsid w:val="003E3186"/>
    <w:rsid w:val="003E531A"/>
    <w:rsid w:val="003E59D5"/>
    <w:rsid w:val="003E6145"/>
    <w:rsid w:val="003E6589"/>
    <w:rsid w:val="003F3A90"/>
    <w:rsid w:val="003F658C"/>
    <w:rsid w:val="003F793B"/>
    <w:rsid w:val="003F79EE"/>
    <w:rsid w:val="00400FDA"/>
    <w:rsid w:val="00403E76"/>
    <w:rsid w:val="004049EB"/>
    <w:rsid w:val="00405E27"/>
    <w:rsid w:val="0040604C"/>
    <w:rsid w:val="004114C6"/>
    <w:rsid w:val="00411E6D"/>
    <w:rsid w:val="00414478"/>
    <w:rsid w:val="00414BFF"/>
    <w:rsid w:val="0041544E"/>
    <w:rsid w:val="00415F91"/>
    <w:rsid w:val="00416626"/>
    <w:rsid w:val="004166A8"/>
    <w:rsid w:val="00417906"/>
    <w:rsid w:val="004206EE"/>
    <w:rsid w:val="00421051"/>
    <w:rsid w:val="00424E2E"/>
    <w:rsid w:val="00425CE7"/>
    <w:rsid w:val="00426EC3"/>
    <w:rsid w:val="00426F53"/>
    <w:rsid w:val="00430B6F"/>
    <w:rsid w:val="004317FD"/>
    <w:rsid w:val="004320D8"/>
    <w:rsid w:val="00432494"/>
    <w:rsid w:val="00436EE1"/>
    <w:rsid w:val="004374BC"/>
    <w:rsid w:val="0043751F"/>
    <w:rsid w:val="00437C69"/>
    <w:rsid w:val="00437C94"/>
    <w:rsid w:val="00440855"/>
    <w:rsid w:val="004437C9"/>
    <w:rsid w:val="0044395A"/>
    <w:rsid w:val="00444B6A"/>
    <w:rsid w:val="00445D1D"/>
    <w:rsid w:val="00446F8E"/>
    <w:rsid w:val="00447606"/>
    <w:rsid w:val="00450F61"/>
    <w:rsid w:val="004513C0"/>
    <w:rsid w:val="004527F0"/>
    <w:rsid w:val="004551AB"/>
    <w:rsid w:val="00456097"/>
    <w:rsid w:val="00457923"/>
    <w:rsid w:val="00457AA3"/>
    <w:rsid w:val="004600F0"/>
    <w:rsid w:val="0046014C"/>
    <w:rsid w:val="00460C04"/>
    <w:rsid w:val="00464359"/>
    <w:rsid w:val="004651DD"/>
    <w:rsid w:val="004652E3"/>
    <w:rsid w:val="00466872"/>
    <w:rsid w:val="0046691D"/>
    <w:rsid w:val="00467A5A"/>
    <w:rsid w:val="00472136"/>
    <w:rsid w:val="004744EF"/>
    <w:rsid w:val="00474844"/>
    <w:rsid w:val="00475BFF"/>
    <w:rsid w:val="00475F33"/>
    <w:rsid w:val="00476D70"/>
    <w:rsid w:val="004803CC"/>
    <w:rsid w:val="00482222"/>
    <w:rsid w:val="00482423"/>
    <w:rsid w:val="004826EB"/>
    <w:rsid w:val="00482F3A"/>
    <w:rsid w:val="004872CB"/>
    <w:rsid w:val="004902C3"/>
    <w:rsid w:val="0049030D"/>
    <w:rsid w:val="00491341"/>
    <w:rsid w:val="0049328E"/>
    <w:rsid w:val="00493800"/>
    <w:rsid w:val="00494963"/>
    <w:rsid w:val="0049603F"/>
    <w:rsid w:val="0049732C"/>
    <w:rsid w:val="00497ADB"/>
    <w:rsid w:val="004A0286"/>
    <w:rsid w:val="004A17D7"/>
    <w:rsid w:val="004A348F"/>
    <w:rsid w:val="004A354A"/>
    <w:rsid w:val="004A5B4B"/>
    <w:rsid w:val="004A6190"/>
    <w:rsid w:val="004B332C"/>
    <w:rsid w:val="004B35E0"/>
    <w:rsid w:val="004B3E50"/>
    <w:rsid w:val="004B42AE"/>
    <w:rsid w:val="004B6882"/>
    <w:rsid w:val="004B700A"/>
    <w:rsid w:val="004C01B1"/>
    <w:rsid w:val="004C1CA9"/>
    <w:rsid w:val="004C3519"/>
    <w:rsid w:val="004C3B5A"/>
    <w:rsid w:val="004C4B08"/>
    <w:rsid w:val="004C5C3E"/>
    <w:rsid w:val="004C7D02"/>
    <w:rsid w:val="004D330C"/>
    <w:rsid w:val="004D46CC"/>
    <w:rsid w:val="004E0D43"/>
    <w:rsid w:val="004E0DCE"/>
    <w:rsid w:val="004E1B55"/>
    <w:rsid w:val="004E32D6"/>
    <w:rsid w:val="004E391E"/>
    <w:rsid w:val="004E4356"/>
    <w:rsid w:val="004E4C19"/>
    <w:rsid w:val="004E4F8F"/>
    <w:rsid w:val="004F106C"/>
    <w:rsid w:val="004F1152"/>
    <w:rsid w:val="004F703E"/>
    <w:rsid w:val="004F7C8D"/>
    <w:rsid w:val="00503876"/>
    <w:rsid w:val="005048F6"/>
    <w:rsid w:val="00505A35"/>
    <w:rsid w:val="00506ED6"/>
    <w:rsid w:val="00507471"/>
    <w:rsid w:val="00511CD9"/>
    <w:rsid w:val="00512B22"/>
    <w:rsid w:val="00516344"/>
    <w:rsid w:val="00516E5F"/>
    <w:rsid w:val="0052086A"/>
    <w:rsid w:val="005212E8"/>
    <w:rsid w:val="00522EB2"/>
    <w:rsid w:val="005243BA"/>
    <w:rsid w:val="00524460"/>
    <w:rsid w:val="00524D29"/>
    <w:rsid w:val="00525D59"/>
    <w:rsid w:val="005268D7"/>
    <w:rsid w:val="00533C92"/>
    <w:rsid w:val="00536B00"/>
    <w:rsid w:val="0054021E"/>
    <w:rsid w:val="0054225F"/>
    <w:rsid w:val="00543F2A"/>
    <w:rsid w:val="0054634B"/>
    <w:rsid w:val="00546FB6"/>
    <w:rsid w:val="00550FE7"/>
    <w:rsid w:val="00551540"/>
    <w:rsid w:val="00552F49"/>
    <w:rsid w:val="00553BA4"/>
    <w:rsid w:val="00553BE3"/>
    <w:rsid w:val="005556F4"/>
    <w:rsid w:val="00555943"/>
    <w:rsid w:val="00556962"/>
    <w:rsid w:val="00557D41"/>
    <w:rsid w:val="00562AAC"/>
    <w:rsid w:val="00564DE9"/>
    <w:rsid w:val="005658AC"/>
    <w:rsid w:val="005668D9"/>
    <w:rsid w:val="005671E2"/>
    <w:rsid w:val="005672D7"/>
    <w:rsid w:val="00567C67"/>
    <w:rsid w:val="00570723"/>
    <w:rsid w:val="0057129F"/>
    <w:rsid w:val="00572622"/>
    <w:rsid w:val="00576245"/>
    <w:rsid w:val="00577D3E"/>
    <w:rsid w:val="00580160"/>
    <w:rsid w:val="00580322"/>
    <w:rsid w:val="00580C69"/>
    <w:rsid w:val="00582055"/>
    <w:rsid w:val="005836E5"/>
    <w:rsid w:val="00583A83"/>
    <w:rsid w:val="00585BC3"/>
    <w:rsid w:val="00586F9D"/>
    <w:rsid w:val="00590C01"/>
    <w:rsid w:val="005913E7"/>
    <w:rsid w:val="0059330D"/>
    <w:rsid w:val="0059522D"/>
    <w:rsid w:val="005A22A8"/>
    <w:rsid w:val="005A27EB"/>
    <w:rsid w:val="005A404B"/>
    <w:rsid w:val="005A4A08"/>
    <w:rsid w:val="005A5101"/>
    <w:rsid w:val="005A5720"/>
    <w:rsid w:val="005A70A8"/>
    <w:rsid w:val="005A767E"/>
    <w:rsid w:val="005B01FF"/>
    <w:rsid w:val="005B0F3F"/>
    <w:rsid w:val="005B178A"/>
    <w:rsid w:val="005B1BA4"/>
    <w:rsid w:val="005B1D9B"/>
    <w:rsid w:val="005B2236"/>
    <w:rsid w:val="005B306E"/>
    <w:rsid w:val="005B33D8"/>
    <w:rsid w:val="005B3DDF"/>
    <w:rsid w:val="005B3E8B"/>
    <w:rsid w:val="005B4738"/>
    <w:rsid w:val="005B5CE5"/>
    <w:rsid w:val="005B6523"/>
    <w:rsid w:val="005B721E"/>
    <w:rsid w:val="005C2092"/>
    <w:rsid w:val="005C29C2"/>
    <w:rsid w:val="005C34E0"/>
    <w:rsid w:val="005C3CA8"/>
    <w:rsid w:val="005C45FE"/>
    <w:rsid w:val="005C6662"/>
    <w:rsid w:val="005C74D0"/>
    <w:rsid w:val="005C765A"/>
    <w:rsid w:val="005C77D7"/>
    <w:rsid w:val="005D1760"/>
    <w:rsid w:val="005D5597"/>
    <w:rsid w:val="005D57DC"/>
    <w:rsid w:val="005D7ECC"/>
    <w:rsid w:val="005D7F48"/>
    <w:rsid w:val="005E39E5"/>
    <w:rsid w:val="005E4A6B"/>
    <w:rsid w:val="005E57F3"/>
    <w:rsid w:val="005F0EC4"/>
    <w:rsid w:val="005F3372"/>
    <w:rsid w:val="005F4607"/>
    <w:rsid w:val="005F480D"/>
    <w:rsid w:val="005F5502"/>
    <w:rsid w:val="005F57D3"/>
    <w:rsid w:val="005F7BD3"/>
    <w:rsid w:val="00600170"/>
    <w:rsid w:val="0060304B"/>
    <w:rsid w:val="00606D40"/>
    <w:rsid w:val="00607007"/>
    <w:rsid w:val="0061025F"/>
    <w:rsid w:val="00611F6A"/>
    <w:rsid w:val="006125EB"/>
    <w:rsid w:val="00612D1F"/>
    <w:rsid w:val="006140FC"/>
    <w:rsid w:val="0061676D"/>
    <w:rsid w:val="00616EAA"/>
    <w:rsid w:val="00617F0D"/>
    <w:rsid w:val="006263F7"/>
    <w:rsid w:val="0062782C"/>
    <w:rsid w:val="0062792D"/>
    <w:rsid w:val="006303A0"/>
    <w:rsid w:val="00631294"/>
    <w:rsid w:val="0063221E"/>
    <w:rsid w:val="0063238A"/>
    <w:rsid w:val="00635A96"/>
    <w:rsid w:val="00637068"/>
    <w:rsid w:val="00641C1E"/>
    <w:rsid w:val="00643A98"/>
    <w:rsid w:val="00644C1C"/>
    <w:rsid w:val="00644C55"/>
    <w:rsid w:val="00646E42"/>
    <w:rsid w:val="006473D8"/>
    <w:rsid w:val="00647CFD"/>
    <w:rsid w:val="0065065F"/>
    <w:rsid w:val="00655AC5"/>
    <w:rsid w:val="00660772"/>
    <w:rsid w:val="006618F7"/>
    <w:rsid w:val="00661CBA"/>
    <w:rsid w:val="006631BC"/>
    <w:rsid w:val="00663FCD"/>
    <w:rsid w:val="00664B23"/>
    <w:rsid w:val="006652F3"/>
    <w:rsid w:val="00666CC0"/>
    <w:rsid w:val="006702BD"/>
    <w:rsid w:val="00670924"/>
    <w:rsid w:val="00671892"/>
    <w:rsid w:val="00671C32"/>
    <w:rsid w:val="0067335F"/>
    <w:rsid w:val="0067346F"/>
    <w:rsid w:val="006772E3"/>
    <w:rsid w:val="00683B7F"/>
    <w:rsid w:val="0068404A"/>
    <w:rsid w:val="00684378"/>
    <w:rsid w:val="00684769"/>
    <w:rsid w:val="00686B9B"/>
    <w:rsid w:val="0068784C"/>
    <w:rsid w:val="00687FC1"/>
    <w:rsid w:val="00691772"/>
    <w:rsid w:val="0069307D"/>
    <w:rsid w:val="00695447"/>
    <w:rsid w:val="00695BE0"/>
    <w:rsid w:val="00696383"/>
    <w:rsid w:val="00697EAB"/>
    <w:rsid w:val="006A17AF"/>
    <w:rsid w:val="006A2392"/>
    <w:rsid w:val="006A32D0"/>
    <w:rsid w:val="006A3B34"/>
    <w:rsid w:val="006A6A5D"/>
    <w:rsid w:val="006A6B94"/>
    <w:rsid w:val="006A7C7A"/>
    <w:rsid w:val="006B026E"/>
    <w:rsid w:val="006B14E5"/>
    <w:rsid w:val="006B1CF1"/>
    <w:rsid w:val="006B433E"/>
    <w:rsid w:val="006B4529"/>
    <w:rsid w:val="006B4D84"/>
    <w:rsid w:val="006B77E6"/>
    <w:rsid w:val="006C0AEA"/>
    <w:rsid w:val="006C19C5"/>
    <w:rsid w:val="006C2995"/>
    <w:rsid w:val="006C2C6E"/>
    <w:rsid w:val="006C384F"/>
    <w:rsid w:val="006C4A20"/>
    <w:rsid w:val="006C7DFB"/>
    <w:rsid w:val="006D03F8"/>
    <w:rsid w:val="006D2A35"/>
    <w:rsid w:val="006D32F9"/>
    <w:rsid w:val="006D3D95"/>
    <w:rsid w:val="006D47B0"/>
    <w:rsid w:val="006D5088"/>
    <w:rsid w:val="006D64C9"/>
    <w:rsid w:val="006E1467"/>
    <w:rsid w:val="006E38C3"/>
    <w:rsid w:val="006E397F"/>
    <w:rsid w:val="006E3A2E"/>
    <w:rsid w:val="006E607E"/>
    <w:rsid w:val="006E645A"/>
    <w:rsid w:val="006E6B41"/>
    <w:rsid w:val="006F1DE4"/>
    <w:rsid w:val="006F2A51"/>
    <w:rsid w:val="006F63D3"/>
    <w:rsid w:val="006F648B"/>
    <w:rsid w:val="006F652C"/>
    <w:rsid w:val="0070137D"/>
    <w:rsid w:val="00701843"/>
    <w:rsid w:val="00702461"/>
    <w:rsid w:val="007042B1"/>
    <w:rsid w:val="00704DFA"/>
    <w:rsid w:val="00706AAC"/>
    <w:rsid w:val="007076BC"/>
    <w:rsid w:val="00712E90"/>
    <w:rsid w:val="00713292"/>
    <w:rsid w:val="00713D9D"/>
    <w:rsid w:val="007141A1"/>
    <w:rsid w:val="007145A8"/>
    <w:rsid w:val="00714D49"/>
    <w:rsid w:val="007150C8"/>
    <w:rsid w:val="00715651"/>
    <w:rsid w:val="00716EDF"/>
    <w:rsid w:val="00717C1A"/>
    <w:rsid w:val="00720EF9"/>
    <w:rsid w:val="00721EB2"/>
    <w:rsid w:val="0072363A"/>
    <w:rsid w:val="00725651"/>
    <w:rsid w:val="00725B62"/>
    <w:rsid w:val="00727F08"/>
    <w:rsid w:val="00730DD5"/>
    <w:rsid w:val="00731571"/>
    <w:rsid w:val="00733EB9"/>
    <w:rsid w:val="00735C98"/>
    <w:rsid w:val="00735FE8"/>
    <w:rsid w:val="00741905"/>
    <w:rsid w:val="007421A0"/>
    <w:rsid w:val="00744561"/>
    <w:rsid w:val="00744BFE"/>
    <w:rsid w:val="00745864"/>
    <w:rsid w:val="007461D4"/>
    <w:rsid w:val="00752496"/>
    <w:rsid w:val="00752729"/>
    <w:rsid w:val="007529F7"/>
    <w:rsid w:val="007537EE"/>
    <w:rsid w:val="00755691"/>
    <w:rsid w:val="0076005B"/>
    <w:rsid w:val="007602E4"/>
    <w:rsid w:val="00760418"/>
    <w:rsid w:val="007625E5"/>
    <w:rsid w:val="00763776"/>
    <w:rsid w:val="00763918"/>
    <w:rsid w:val="00763CF6"/>
    <w:rsid w:val="007653A9"/>
    <w:rsid w:val="00765A73"/>
    <w:rsid w:val="007660B3"/>
    <w:rsid w:val="00767F2F"/>
    <w:rsid w:val="007708A5"/>
    <w:rsid w:val="0077215A"/>
    <w:rsid w:val="00772272"/>
    <w:rsid w:val="00773654"/>
    <w:rsid w:val="0077479C"/>
    <w:rsid w:val="00775191"/>
    <w:rsid w:val="007753A8"/>
    <w:rsid w:val="00775491"/>
    <w:rsid w:val="0077578B"/>
    <w:rsid w:val="007803F3"/>
    <w:rsid w:val="0078284D"/>
    <w:rsid w:val="00783DD3"/>
    <w:rsid w:val="007875F3"/>
    <w:rsid w:val="00794791"/>
    <w:rsid w:val="00795245"/>
    <w:rsid w:val="007961F4"/>
    <w:rsid w:val="00797C70"/>
    <w:rsid w:val="007A217F"/>
    <w:rsid w:val="007A32AB"/>
    <w:rsid w:val="007A4D42"/>
    <w:rsid w:val="007A587B"/>
    <w:rsid w:val="007A669C"/>
    <w:rsid w:val="007A7F18"/>
    <w:rsid w:val="007B366C"/>
    <w:rsid w:val="007B4AD3"/>
    <w:rsid w:val="007B5BB7"/>
    <w:rsid w:val="007B67B7"/>
    <w:rsid w:val="007B6B20"/>
    <w:rsid w:val="007B7033"/>
    <w:rsid w:val="007C0ECD"/>
    <w:rsid w:val="007C1DB8"/>
    <w:rsid w:val="007C3835"/>
    <w:rsid w:val="007C39C5"/>
    <w:rsid w:val="007C3E36"/>
    <w:rsid w:val="007C535D"/>
    <w:rsid w:val="007C53C4"/>
    <w:rsid w:val="007C6F9B"/>
    <w:rsid w:val="007D0B73"/>
    <w:rsid w:val="007D17AC"/>
    <w:rsid w:val="007D20DE"/>
    <w:rsid w:val="007D3133"/>
    <w:rsid w:val="007D4EC9"/>
    <w:rsid w:val="007D4EF9"/>
    <w:rsid w:val="007D54F6"/>
    <w:rsid w:val="007D615A"/>
    <w:rsid w:val="007D61C0"/>
    <w:rsid w:val="007D6D16"/>
    <w:rsid w:val="007D79FB"/>
    <w:rsid w:val="007E1D9F"/>
    <w:rsid w:val="007E2A42"/>
    <w:rsid w:val="007E43DA"/>
    <w:rsid w:val="007E4689"/>
    <w:rsid w:val="007E4DE6"/>
    <w:rsid w:val="007E5A9E"/>
    <w:rsid w:val="007E6151"/>
    <w:rsid w:val="007E6564"/>
    <w:rsid w:val="007E6826"/>
    <w:rsid w:val="007F014D"/>
    <w:rsid w:val="007F06DA"/>
    <w:rsid w:val="007F1502"/>
    <w:rsid w:val="007F1DDF"/>
    <w:rsid w:val="007F34B6"/>
    <w:rsid w:val="007F3B3B"/>
    <w:rsid w:val="007F4824"/>
    <w:rsid w:val="007F508E"/>
    <w:rsid w:val="00800410"/>
    <w:rsid w:val="00803A2A"/>
    <w:rsid w:val="0080477F"/>
    <w:rsid w:val="00810625"/>
    <w:rsid w:val="00810920"/>
    <w:rsid w:val="0081124F"/>
    <w:rsid w:val="008115C0"/>
    <w:rsid w:val="00812C1F"/>
    <w:rsid w:val="008136F5"/>
    <w:rsid w:val="00815112"/>
    <w:rsid w:val="0081562B"/>
    <w:rsid w:val="00815AFE"/>
    <w:rsid w:val="0081736C"/>
    <w:rsid w:val="008208F6"/>
    <w:rsid w:val="00820C02"/>
    <w:rsid w:val="008222D1"/>
    <w:rsid w:val="00825739"/>
    <w:rsid w:val="0082675D"/>
    <w:rsid w:val="0082712B"/>
    <w:rsid w:val="008302B2"/>
    <w:rsid w:val="00830993"/>
    <w:rsid w:val="00831205"/>
    <w:rsid w:val="00831E85"/>
    <w:rsid w:val="00832BFE"/>
    <w:rsid w:val="008330D6"/>
    <w:rsid w:val="0083515D"/>
    <w:rsid w:val="00836714"/>
    <w:rsid w:val="00836F5D"/>
    <w:rsid w:val="00840294"/>
    <w:rsid w:val="008413A1"/>
    <w:rsid w:val="0084317F"/>
    <w:rsid w:val="00843C50"/>
    <w:rsid w:val="00844BFF"/>
    <w:rsid w:val="00847421"/>
    <w:rsid w:val="0085099E"/>
    <w:rsid w:val="00851CED"/>
    <w:rsid w:val="008521E0"/>
    <w:rsid w:val="00855716"/>
    <w:rsid w:val="00857EB2"/>
    <w:rsid w:val="008615CB"/>
    <w:rsid w:val="00864862"/>
    <w:rsid w:val="00865467"/>
    <w:rsid w:val="00865EEE"/>
    <w:rsid w:val="00866544"/>
    <w:rsid w:val="008679BF"/>
    <w:rsid w:val="00867B08"/>
    <w:rsid w:val="008706C5"/>
    <w:rsid w:val="008734D4"/>
    <w:rsid w:val="008740F6"/>
    <w:rsid w:val="00874EC0"/>
    <w:rsid w:val="0087540A"/>
    <w:rsid w:val="00875591"/>
    <w:rsid w:val="00876B71"/>
    <w:rsid w:val="00877413"/>
    <w:rsid w:val="0088069E"/>
    <w:rsid w:val="00880D23"/>
    <w:rsid w:val="00881A63"/>
    <w:rsid w:val="00881D70"/>
    <w:rsid w:val="008835CD"/>
    <w:rsid w:val="00886103"/>
    <w:rsid w:val="008876C0"/>
    <w:rsid w:val="0088796B"/>
    <w:rsid w:val="00891118"/>
    <w:rsid w:val="00896704"/>
    <w:rsid w:val="0089675B"/>
    <w:rsid w:val="008A01E4"/>
    <w:rsid w:val="008A058A"/>
    <w:rsid w:val="008A1061"/>
    <w:rsid w:val="008A2101"/>
    <w:rsid w:val="008A28AD"/>
    <w:rsid w:val="008B112C"/>
    <w:rsid w:val="008B564E"/>
    <w:rsid w:val="008B62D4"/>
    <w:rsid w:val="008B6796"/>
    <w:rsid w:val="008B74D3"/>
    <w:rsid w:val="008B7771"/>
    <w:rsid w:val="008C100A"/>
    <w:rsid w:val="008C19AF"/>
    <w:rsid w:val="008C1E27"/>
    <w:rsid w:val="008C3F27"/>
    <w:rsid w:val="008C5668"/>
    <w:rsid w:val="008C69CC"/>
    <w:rsid w:val="008D1860"/>
    <w:rsid w:val="008D1AF8"/>
    <w:rsid w:val="008D1D7D"/>
    <w:rsid w:val="008D3201"/>
    <w:rsid w:val="008D7727"/>
    <w:rsid w:val="008E2395"/>
    <w:rsid w:val="008E2AAE"/>
    <w:rsid w:val="008E34E0"/>
    <w:rsid w:val="008E36B3"/>
    <w:rsid w:val="008E386A"/>
    <w:rsid w:val="008E4B09"/>
    <w:rsid w:val="008E5728"/>
    <w:rsid w:val="008E5984"/>
    <w:rsid w:val="008E5B21"/>
    <w:rsid w:val="008E725D"/>
    <w:rsid w:val="008E72DE"/>
    <w:rsid w:val="008E77AF"/>
    <w:rsid w:val="008F0DC6"/>
    <w:rsid w:val="008F35D7"/>
    <w:rsid w:val="008F386C"/>
    <w:rsid w:val="008F4178"/>
    <w:rsid w:val="008F64A0"/>
    <w:rsid w:val="008F6A63"/>
    <w:rsid w:val="008F720B"/>
    <w:rsid w:val="008F737D"/>
    <w:rsid w:val="008F73DF"/>
    <w:rsid w:val="008F7C0A"/>
    <w:rsid w:val="00900BCB"/>
    <w:rsid w:val="00902DE6"/>
    <w:rsid w:val="00904925"/>
    <w:rsid w:val="009050BB"/>
    <w:rsid w:val="009112FE"/>
    <w:rsid w:val="009115C7"/>
    <w:rsid w:val="00911B3D"/>
    <w:rsid w:val="0091557E"/>
    <w:rsid w:val="00916569"/>
    <w:rsid w:val="0092368D"/>
    <w:rsid w:val="00924BA3"/>
    <w:rsid w:val="00924EBB"/>
    <w:rsid w:val="00925210"/>
    <w:rsid w:val="00927936"/>
    <w:rsid w:val="00931E3B"/>
    <w:rsid w:val="00932048"/>
    <w:rsid w:val="009330BD"/>
    <w:rsid w:val="009358C9"/>
    <w:rsid w:val="00935CA6"/>
    <w:rsid w:val="00935EA8"/>
    <w:rsid w:val="00936249"/>
    <w:rsid w:val="00936F88"/>
    <w:rsid w:val="00937F7E"/>
    <w:rsid w:val="009423FB"/>
    <w:rsid w:val="00944445"/>
    <w:rsid w:val="00952C2F"/>
    <w:rsid w:val="00953971"/>
    <w:rsid w:val="00955B82"/>
    <w:rsid w:val="009606BF"/>
    <w:rsid w:val="00961400"/>
    <w:rsid w:val="00961DA8"/>
    <w:rsid w:val="0096273A"/>
    <w:rsid w:val="00962B84"/>
    <w:rsid w:val="0096330B"/>
    <w:rsid w:val="00963491"/>
    <w:rsid w:val="009646BE"/>
    <w:rsid w:val="00965561"/>
    <w:rsid w:val="00965579"/>
    <w:rsid w:val="00970C1C"/>
    <w:rsid w:val="00972967"/>
    <w:rsid w:val="00972A09"/>
    <w:rsid w:val="009744E6"/>
    <w:rsid w:val="009770EA"/>
    <w:rsid w:val="00977148"/>
    <w:rsid w:val="0097780A"/>
    <w:rsid w:val="00984BB9"/>
    <w:rsid w:val="009859C0"/>
    <w:rsid w:val="00985FF8"/>
    <w:rsid w:val="009862E6"/>
    <w:rsid w:val="00992DE2"/>
    <w:rsid w:val="0099307A"/>
    <w:rsid w:val="00993495"/>
    <w:rsid w:val="00994DBD"/>
    <w:rsid w:val="009955C9"/>
    <w:rsid w:val="009A0E59"/>
    <w:rsid w:val="009A140E"/>
    <w:rsid w:val="009A1BEA"/>
    <w:rsid w:val="009A2083"/>
    <w:rsid w:val="009A3A9C"/>
    <w:rsid w:val="009A6397"/>
    <w:rsid w:val="009A6418"/>
    <w:rsid w:val="009A77D4"/>
    <w:rsid w:val="009A7B42"/>
    <w:rsid w:val="009B0411"/>
    <w:rsid w:val="009B054A"/>
    <w:rsid w:val="009B1391"/>
    <w:rsid w:val="009B252F"/>
    <w:rsid w:val="009B2686"/>
    <w:rsid w:val="009B2BD8"/>
    <w:rsid w:val="009B3555"/>
    <w:rsid w:val="009B392A"/>
    <w:rsid w:val="009B4426"/>
    <w:rsid w:val="009B61DC"/>
    <w:rsid w:val="009B658F"/>
    <w:rsid w:val="009C164E"/>
    <w:rsid w:val="009C1A60"/>
    <w:rsid w:val="009C2B19"/>
    <w:rsid w:val="009C4224"/>
    <w:rsid w:val="009C55E7"/>
    <w:rsid w:val="009D06F1"/>
    <w:rsid w:val="009D1709"/>
    <w:rsid w:val="009D25E8"/>
    <w:rsid w:val="009D485A"/>
    <w:rsid w:val="009D59A2"/>
    <w:rsid w:val="009E342A"/>
    <w:rsid w:val="009E3A01"/>
    <w:rsid w:val="009E3D16"/>
    <w:rsid w:val="009E647F"/>
    <w:rsid w:val="009E70DE"/>
    <w:rsid w:val="009F04D1"/>
    <w:rsid w:val="009F0A51"/>
    <w:rsid w:val="009F2416"/>
    <w:rsid w:val="009F3469"/>
    <w:rsid w:val="009F752C"/>
    <w:rsid w:val="00A008D3"/>
    <w:rsid w:val="00A0179E"/>
    <w:rsid w:val="00A01D1D"/>
    <w:rsid w:val="00A03204"/>
    <w:rsid w:val="00A05E6F"/>
    <w:rsid w:val="00A06655"/>
    <w:rsid w:val="00A116FA"/>
    <w:rsid w:val="00A11F6E"/>
    <w:rsid w:val="00A12D39"/>
    <w:rsid w:val="00A16E02"/>
    <w:rsid w:val="00A1755D"/>
    <w:rsid w:val="00A17ECF"/>
    <w:rsid w:val="00A21D34"/>
    <w:rsid w:val="00A230C1"/>
    <w:rsid w:val="00A24165"/>
    <w:rsid w:val="00A254E9"/>
    <w:rsid w:val="00A266AF"/>
    <w:rsid w:val="00A27DFB"/>
    <w:rsid w:val="00A27E9D"/>
    <w:rsid w:val="00A3098E"/>
    <w:rsid w:val="00A321A3"/>
    <w:rsid w:val="00A34D50"/>
    <w:rsid w:val="00A34E0D"/>
    <w:rsid w:val="00A35391"/>
    <w:rsid w:val="00A3701E"/>
    <w:rsid w:val="00A405E9"/>
    <w:rsid w:val="00A423F1"/>
    <w:rsid w:val="00A432A0"/>
    <w:rsid w:val="00A437F2"/>
    <w:rsid w:val="00A46F7B"/>
    <w:rsid w:val="00A504A4"/>
    <w:rsid w:val="00A5192F"/>
    <w:rsid w:val="00A51EAA"/>
    <w:rsid w:val="00A521C5"/>
    <w:rsid w:val="00A538B7"/>
    <w:rsid w:val="00A54124"/>
    <w:rsid w:val="00A54E55"/>
    <w:rsid w:val="00A56086"/>
    <w:rsid w:val="00A565A0"/>
    <w:rsid w:val="00A60FF7"/>
    <w:rsid w:val="00A61EEC"/>
    <w:rsid w:val="00A61F6D"/>
    <w:rsid w:val="00A62EDF"/>
    <w:rsid w:val="00A630FC"/>
    <w:rsid w:val="00A64B54"/>
    <w:rsid w:val="00A65378"/>
    <w:rsid w:val="00A66EC2"/>
    <w:rsid w:val="00A67DB6"/>
    <w:rsid w:val="00A7090A"/>
    <w:rsid w:val="00A71077"/>
    <w:rsid w:val="00A71ADA"/>
    <w:rsid w:val="00A71CA0"/>
    <w:rsid w:val="00A72A24"/>
    <w:rsid w:val="00A72AEC"/>
    <w:rsid w:val="00A73685"/>
    <w:rsid w:val="00A73D48"/>
    <w:rsid w:val="00A746EA"/>
    <w:rsid w:val="00A748DF"/>
    <w:rsid w:val="00A74AEB"/>
    <w:rsid w:val="00A74BF1"/>
    <w:rsid w:val="00A7511B"/>
    <w:rsid w:val="00A8261C"/>
    <w:rsid w:val="00A838B0"/>
    <w:rsid w:val="00A860C3"/>
    <w:rsid w:val="00A87836"/>
    <w:rsid w:val="00A87FFB"/>
    <w:rsid w:val="00A90F51"/>
    <w:rsid w:val="00A914BC"/>
    <w:rsid w:val="00A91B61"/>
    <w:rsid w:val="00A92096"/>
    <w:rsid w:val="00A95929"/>
    <w:rsid w:val="00A96E0F"/>
    <w:rsid w:val="00A971CE"/>
    <w:rsid w:val="00A97216"/>
    <w:rsid w:val="00AA36D7"/>
    <w:rsid w:val="00AB00D7"/>
    <w:rsid w:val="00AB1390"/>
    <w:rsid w:val="00AB3BD3"/>
    <w:rsid w:val="00AB5B8E"/>
    <w:rsid w:val="00AB6BC8"/>
    <w:rsid w:val="00AB6CF8"/>
    <w:rsid w:val="00AB767D"/>
    <w:rsid w:val="00AB7AEE"/>
    <w:rsid w:val="00AC3A1E"/>
    <w:rsid w:val="00AC4D8F"/>
    <w:rsid w:val="00AC5D64"/>
    <w:rsid w:val="00AC7171"/>
    <w:rsid w:val="00AC78A6"/>
    <w:rsid w:val="00AD0B90"/>
    <w:rsid w:val="00AD12AD"/>
    <w:rsid w:val="00AD13CF"/>
    <w:rsid w:val="00AD4735"/>
    <w:rsid w:val="00AD5147"/>
    <w:rsid w:val="00AE0110"/>
    <w:rsid w:val="00AE1877"/>
    <w:rsid w:val="00AE193D"/>
    <w:rsid w:val="00AE696B"/>
    <w:rsid w:val="00AF0A6B"/>
    <w:rsid w:val="00AF1A87"/>
    <w:rsid w:val="00AF38DE"/>
    <w:rsid w:val="00AF3AF5"/>
    <w:rsid w:val="00AF3CF6"/>
    <w:rsid w:val="00AF5582"/>
    <w:rsid w:val="00AF570A"/>
    <w:rsid w:val="00AF5F40"/>
    <w:rsid w:val="00AF6ABE"/>
    <w:rsid w:val="00AF6C0F"/>
    <w:rsid w:val="00B0112C"/>
    <w:rsid w:val="00B0164A"/>
    <w:rsid w:val="00B04DB6"/>
    <w:rsid w:val="00B070B0"/>
    <w:rsid w:val="00B103FA"/>
    <w:rsid w:val="00B10C5B"/>
    <w:rsid w:val="00B1234E"/>
    <w:rsid w:val="00B12E63"/>
    <w:rsid w:val="00B13D8A"/>
    <w:rsid w:val="00B14391"/>
    <w:rsid w:val="00B160C8"/>
    <w:rsid w:val="00B16A4A"/>
    <w:rsid w:val="00B17BEB"/>
    <w:rsid w:val="00B20D94"/>
    <w:rsid w:val="00B210AB"/>
    <w:rsid w:val="00B2117D"/>
    <w:rsid w:val="00B22166"/>
    <w:rsid w:val="00B221AF"/>
    <w:rsid w:val="00B2318A"/>
    <w:rsid w:val="00B25200"/>
    <w:rsid w:val="00B25727"/>
    <w:rsid w:val="00B265AB"/>
    <w:rsid w:val="00B26A53"/>
    <w:rsid w:val="00B26B5A"/>
    <w:rsid w:val="00B27E2A"/>
    <w:rsid w:val="00B32C72"/>
    <w:rsid w:val="00B33E30"/>
    <w:rsid w:val="00B34717"/>
    <w:rsid w:val="00B35A14"/>
    <w:rsid w:val="00B35A81"/>
    <w:rsid w:val="00B3619A"/>
    <w:rsid w:val="00B36726"/>
    <w:rsid w:val="00B36DAA"/>
    <w:rsid w:val="00B40C35"/>
    <w:rsid w:val="00B41E9E"/>
    <w:rsid w:val="00B41F8F"/>
    <w:rsid w:val="00B432B8"/>
    <w:rsid w:val="00B44C3C"/>
    <w:rsid w:val="00B463F6"/>
    <w:rsid w:val="00B57B89"/>
    <w:rsid w:val="00B600EF"/>
    <w:rsid w:val="00B60AAF"/>
    <w:rsid w:val="00B616BC"/>
    <w:rsid w:val="00B61790"/>
    <w:rsid w:val="00B62A37"/>
    <w:rsid w:val="00B62A97"/>
    <w:rsid w:val="00B62EFA"/>
    <w:rsid w:val="00B64666"/>
    <w:rsid w:val="00B64954"/>
    <w:rsid w:val="00B649AE"/>
    <w:rsid w:val="00B669EA"/>
    <w:rsid w:val="00B67086"/>
    <w:rsid w:val="00B67E64"/>
    <w:rsid w:val="00B71609"/>
    <w:rsid w:val="00B73B6A"/>
    <w:rsid w:val="00B73F80"/>
    <w:rsid w:val="00B73FCE"/>
    <w:rsid w:val="00B75872"/>
    <w:rsid w:val="00B80047"/>
    <w:rsid w:val="00B80F9E"/>
    <w:rsid w:val="00B82FA0"/>
    <w:rsid w:val="00B833EF"/>
    <w:rsid w:val="00B84C43"/>
    <w:rsid w:val="00B87430"/>
    <w:rsid w:val="00B87F4C"/>
    <w:rsid w:val="00B91E6B"/>
    <w:rsid w:val="00B9332B"/>
    <w:rsid w:val="00B9450F"/>
    <w:rsid w:val="00B94873"/>
    <w:rsid w:val="00B95EDD"/>
    <w:rsid w:val="00BA0BCB"/>
    <w:rsid w:val="00BA1174"/>
    <w:rsid w:val="00BA15BC"/>
    <w:rsid w:val="00BA1886"/>
    <w:rsid w:val="00BA1E33"/>
    <w:rsid w:val="00BA20BE"/>
    <w:rsid w:val="00BA2B03"/>
    <w:rsid w:val="00BA43A4"/>
    <w:rsid w:val="00BA7C99"/>
    <w:rsid w:val="00BB1951"/>
    <w:rsid w:val="00BB2E24"/>
    <w:rsid w:val="00BB3684"/>
    <w:rsid w:val="00BB3848"/>
    <w:rsid w:val="00BC1903"/>
    <w:rsid w:val="00BC1DDE"/>
    <w:rsid w:val="00BC4E76"/>
    <w:rsid w:val="00BC5997"/>
    <w:rsid w:val="00BC5E0D"/>
    <w:rsid w:val="00BC67A6"/>
    <w:rsid w:val="00BC7FE2"/>
    <w:rsid w:val="00BD04DC"/>
    <w:rsid w:val="00BD102B"/>
    <w:rsid w:val="00BD1CB1"/>
    <w:rsid w:val="00BD2041"/>
    <w:rsid w:val="00BD2907"/>
    <w:rsid w:val="00BD307F"/>
    <w:rsid w:val="00BD3452"/>
    <w:rsid w:val="00BD36C9"/>
    <w:rsid w:val="00BE41D8"/>
    <w:rsid w:val="00BE557E"/>
    <w:rsid w:val="00BF0ED5"/>
    <w:rsid w:val="00BF56A2"/>
    <w:rsid w:val="00BF5F72"/>
    <w:rsid w:val="00BF70F0"/>
    <w:rsid w:val="00C00BB3"/>
    <w:rsid w:val="00C00F81"/>
    <w:rsid w:val="00C00FF9"/>
    <w:rsid w:val="00C0200C"/>
    <w:rsid w:val="00C04D42"/>
    <w:rsid w:val="00C054FD"/>
    <w:rsid w:val="00C11A14"/>
    <w:rsid w:val="00C1493E"/>
    <w:rsid w:val="00C1540A"/>
    <w:rsid w:val="00C15710"/>
    <w:rsid w:val="00C15BBA"/>
    <w:rsid w:val="00C15C2F"/>
    <w:rsid w:val="00C162D5"/>
    <w:rsid w:val="00C169C8"/>
    <w:rsid w:val="00C16D72"/>
    <w:rsid w:val="00C16FE6"/>
    <w:rsid w:val="00C17CBE"/>
    <w:rsid w:val="00C17ECC"/>
    <w:rsid w:val="00C229D4"/>
    <w:rsid w:val="00C23BE7"/>
    <w:rsid w:val="00C24986"/>
    <w:rsid w:val="00C24F39"/>
    <w:rsid w:val="00C25FFB"/>
    <w:rsid w:val="00C27FB8"/>
    <w:rsid w:val="00C30A97"/>
    <w:rsid w:val="00C31608"/>
    <w:rsid w:val="00C31AAA"/>
    <w:rsid w:val="00C328C4"/>
    <w:rsid w:val="00C34B32"/>
    <w:rsid w:val="00C379BF"/>
    <w:rsid w:val="00C40D8C"/>
    <w:rsid w:val="00C435C3"/>
    <w:rsid w:val="00C449A7"/>
    <w:rsid w:val="00C51ACE"/>
    <w:rsid w:val="00C52BDD"/>
    <w:rsid w:val="00C53319"/>
    <w:rsid w:val="00C53611"/>
    <w:rsid w:val="00C5483C"/>
    <w:rsid w:val="00C54A90"/>
    <w:rsid w:val="00C54C77"/>
    <w:rsid w:val="00C54DC0"/>
    <w:rsid w:val="00C577CC"/>
    <w:rsid w:val="00C60023"/>
    <w:rsid w:val="00C60871"/>
    <w:rsid w:val="00C63456"/>
    <w:rsid w:val="00C64551"/>
    <w:rsid w:val="00C65E6F"/>
    <w:rsid w:val="00C66930"/>
    <w:rsid w:val="00C66FE4"/>
    <w:rsid w:val="00C708A9"/>
    <w:rsid w:val="00C71DB7"/>
    <w:rsid w:val="00C72432"/>
    <w:rsid w:val="00C733D7"/>
    <w:rsid w:val="00C73A69"/>
    <w:rsid w:val="00C73C66"/>
    <w:rsid w:val="00C74990"/>
    <w:rsid w:val="00C759A4"/>
    <w:rsid w:val="00C803F4"/>
    <w:rsid w:val="00C80A7E"/>
    <w:rsid w:val="00C8134F"/>
    <w:rsid w:val="00C81EA9"/>
    <w:rsid w:val="00C82CBD"/>
    <w:rsid w:val="00C838A4"/>
    <w:rsid w:val="00C8421D"/>
    <w:rsid w:val="00C846D9"/>
    <w:rsid w:val="00C861AF"/>
    <w:rsid w:val="00C8622A"/>
    <w:rsid w:val="00C864EC"/>
    <w:rsid w:val="00C91159"/>
    <w:rsid w:val="00C913C4"/>
    <w:rsid w:val="00C91828"/>
    <w:rsid w:val="00C9409E"/>
    <w:rsid w:val="00C94915"/>
    <w:rsid w:val="00C94D61"/>
    <w:rsid w:val="00C95293"/>
    <w:rsid w:val="00C96A6F"/>
    <w:rsid w:val="00C96C2B"/>
    <w:rsid w:val="00C96E81"/>
    <w:rsid w:val="00C97A52"/>
    <w:rsid w:val="00CA0784"/>
    <w:rsid w:val="00CA0C87"/>
    <w:rsid w:val="00CA5420"/>
    <w:rsid w:val="00CA55A9"/>
    <w:rsid w:val="00CA6CEC"/>
    <w:rsid w:val="00CA6D80"/>
    <w:rsid w:val="00CA7FF1"/>
    <w:rsid w:val="00CB1E81"/>
    <w:rsid w:val="00CB5873"/>
    <w:rsid w:val="00CB7F61"/>
    <w:rsid w:val="00CC15E7"/>
    <w:rsid w:val="00CC201C"/>
    <w:rsid w:val="00CC3179"/>
    <w:rsid w:val="00CC3ED3"/>
    <w:rsid w:val="00CC4915"/>
    <w:rsid w:val="00CC70E5"/>
    <w:rsid w:val="00CD597C"/>
    <w:rsid w:val="00CE12C3"/>
    <w:rsid w:val="00CE25AB"/>
    <w:rsid w:val="00CE4939"/>
    <w:rsid w:val="00CE647D"/>
    <w:rsid w:val="00CE6B7F"/>
    <w:rsid w:val="00CE737B"/>
    <w:rsid w:val="00CE7A63"/>
    <w:rsid w:val="00CF0FC0"/>
    <w:rsid w:val="00CF10B2"/>
    <w:rsid w:val="00CF202D"/>
    <w:rsid w:val="00CF3838"/>
    <w:rsid w:val="00CF4965"/>
    <w:rsid w:val="00CF6545"/>
    <w:rsid w:val="00CF66A2"/>
    <w:rsid w:val="00D019A7"/>
    <w:rsid w:val="00D024B1"/>
    <w:rsid w:val="00D02894"/>
    <w:rsid w:val="00D0294A"/>
    <w:rsid w:val="00D02AB0"/>
    <w:rsid w:val="00D02B49"/>
    <w:rsid w:val="00D03171"/>
    <w:rsid w:val="00D04BFA"/>
    <w:rsid w:val="00D11F4A"/>
    <w:rsid w:val="00D11FD3"/>
    <w:rsid w:val="00D14503"/>
    <w:rsid w:val="00D15DC0"/>
    <w:rsid w:val="00D1656E"/>
    <w:rsid w:val="00D17CF8"/>
    <w:rsid w:val="00D206D9"/>
    <w:rsid w:val="00D2166C"/>
    <w:rsid w:val="00D22BC4"/>
    <w:rsid w:val="00D23282"/>
    <w:rsid w:val="00D238CC"/>
    <w:rsid w:val="00D23E91"/>
    <w:rsid w:val="00D24DA3"/>
    <w:rsid w:val="00D26E9F"/>
    <w:rsid w:val="00D30D00"/>
    <w:rsid w:val="00D3615C"/>
    <w:rsid w:val="00D36C2D"/>
    <w:rsid w:val="00D37C4D"/>
    <w:rsid w:val="00D37C5B"/>
    <w:rsid w:val="00D403D2"/>
    <w:rsid w:val="00D414E7"/>
    <w:rsid w:val="00D42E56"/>
    <w:rsid w:val="00D42EBA"/>
    <w:rsid w:val="00D43617"/>
    <w:rsid w:val="00D43B42"/>
    <w:rsid w:val="00D4422B"/>
    <w:rsid w:val="00D44B2E"/>
    <w:rsid w:val="00D5098B"/>
    <w:rsid w:val="00D5165F"/>
    <w:rsid w:val="00D52A2D"/>
    <w:rsid w:val="00D52D32"/>
    <w:rsid w:val="00D52EF7"/>
    <w:rsid w:val="00D53BD3"/>
    <w:rsid w:val="00D6329D"/>
    <w:rsid w:val="00D64899"/>
    <w:rsid w:val="00D64B70"/>
    <w:rsid w:val="00D65C20"/>
    <w:rsid w:val="00D6774E"/>
    <w:rsid w:val="00D678AB"/>
    <w:rsid w:val="00D71384"/>
    <w:rsid w:val="00D7205E"/>
    <w:rsid w:val="00D73729"/>
    <w:rsid w:val="00D7543F"/>
    <w:rsid w:val="00D758B6"/>
    <w:rsid w:val="00D77D19"/>
    <w:rsid w:val="00D80514"/>
    <w:rsid w:val="00D82C8F"/>
    <w:rsid w:val="00D835CA"/>
    <w:rsid w:val="00D83AE8"/>
    <w:rsid w:val="00D84A7F"/>
    <w:rsid w:val="00D858C4"/>
    <w:rsid w:val="00D864F0"/>
    <w:rsid w:val="00D86ABE"/>
    <w:rsid w:val="00D90B86"/>
    <w:rsid w:val="00D9114B"/>
    <w:rsid w:val="00D9279F"/>
    <w:rsid w:val="00D93877"/>
    <w:rsid w:val="00D945D7"/>
    <w:rsid w:val="00D9605F"/>
    <w:rsid w:val="00D9654A"/>
    <w:rsid w:val="00D96E11"/>
    <w:rsid w:val="00DA16F4"/>
    <w:rsid w:val="00DA2BD4"/>
    <w:rsid w:val="00DA3142"/>
    <w:rsid w:val="00DA3857"/>
    <w:rsid w:val="00DA3A8C"/>
    <w:rsid w:val="00DA473E"/>
    <w:rsid w:val="00DA4CFB"/>
    <w:rsid w:val="00DA7044"/>
    <w:rsid w:val="00DA7E79"/>
    <w:rsid w:val="00DA7EC6"/>
    <w:rsid w:val="00DB0D22"/>
    <w:rsid w:val="00DB0DB3"/>
    <w:rsid w:val="00DB17B9"/>
    <w:rsid w:val="00DB21FD"/>
    <w:rsid w:val="00DB4D7A"/>
    <w:rsid w:val="00DB505D"/>
    <w:rsid w:val="00DB7EB2"/>
    <w:rsid w:val="00DC1A80"/>
    <w:rsid w:val="00DC4020"/>
    <w:rsid w:val="00DC6512"/>
    <w:rsid w:val="00DD159E"/>
    <w:rsid w:val="00DD19E8"/>
    <w:rsid w:val="00DD3309"/>
    <w:rsid w:val="00DD3D34"/>
    <w:rsid w:val="00DD51E3"/>
    <w:rsid w:val="00DD7249"/>
    <w:rsid w:val="00DD7860"/>
    <w:rsid w:val="00DE102C"/>
    <w:rsid w:val="00DE1524"/>
    <w:rsid w:val="00DE6E6B"/>
    <w:rsid w:val="00DE7175"/>
    <w:rsid w:val="00DF17C0"/>
    <w:rsid w:val="00DF1BEC"/>
    <w:rsid w:val="00DF4CEB"/>
    <w:rsid w:val="00DF7E00"/>
    <w:rsid w:val="00E04A11"/>
    <w:rsid w:val="00E051D3"/>
    <w:rsid w:val="00E05605"/>
    <w:rsid w:val="00E11322"/>
    <w:rsid w:val="00E14A99"/>
    <w:rsid w:val="00E16173"/>
    <w:rsid w:val="00E16F42"/>
    <w:rsid w:val="00E16FA7"/>
    <w:rsid w:val="00E23DA6"/>
    <w:rsid w:val="00E2681E"/>
    <w:rsid w:val="00E277B9"/>
    <w:rsid w:val="00E306B9"/>
    <w:rsid w:val="00E307E4"/>
    <w:rsid w:val="00E366BF"/>
    <w:rsid w:val="00E36742"/>
    <w:rsid w:val="00E40443"/>
    <w:rsid w:val="00E41739"/>
    <w:rsid w:val="00E44359"/>
    <w:rsid w:val="00E47C0E"/>
    <w:rsid w:val="00E503A8"/>
    <w:rsid w:val="00E52737"/>
    <w:rsid w:val="00E52F2E"/>
    <w:rsid w:val="00E547F4"/>
    <w:rsid w:val="00E5586D"/>
    <w:rsid w:val="00E55FF9"/>
    <w:rsid w:val="00E5634D"/>
    <w:rsid w:val="00E5651B"/>
    <w:rsid w:val="00E60795"/>
    <w:rsid w:val="00E60B36"/>
    <w:rsid w:val="00E61024"/>
    <w:rsid w:val="00E6116F"/>
    <w:rsid w:val="00E6128D"/>
    <w:rsid w:val="00E651AE"/>
    <w:rsid w:val="00E66608"/>
    <w:rsid w:val="00E669C4"/>
    <w:rsid w:val="00E7185B"/>
    <w:rsid w:val="00E72F9E"/>
    <w:rsid w:val="00E744F9"/>
    <w:rsid w:val="00E80FF0"/>
    <w:rsid w:val="00E85F6E"/>
    <w:rsid w:val="00E86B25"/>
    <w:rsid w:val="00E87C1C"/>
    <w:rsid w:val="00E87E09"/>
    <w:rsid w:val="00E90B5C"/>
    <w:rsid w:val="00E90F48"/>
    <w:rsid w:val="00E918D2"/>
    <w:rsid w:val="00E91B74"/>
    <w:rsid w:val="00E930BD"/>
    <w:rsid w:val="00E94BD8"/>
    <w:rsid w:val="00E979DA"/>
    <w:rsid w:val="00E97D80"/>
    <w:rsid w:val="00EA3ED7"/>
    <w:rsid w:val="00EA48EA"/>
    <w:rsid w:val="00EA7010"/>
    <w:rsid w:val="00EA7A39"/>
    <w:rsid w:val="00EB1B0C"/>
    <w:rsid w:val="00EB24FB"/>
    <w:rsid w:val="00EB2BF9"/>
    <w:rsid w:val="00EB4E5C"/>
    <w:rsid w:val="00EB62DD"/>
    <w:rsid w:val="00EB704E"/>
    <w:rsid w:val="00EC01D8"/>
    <w:rsid w:val="00EC0FA2"/>
    <w:rsid w:val="00EC143B"/>
    <w:rsid w:val="00EC3531"/>
    <w:rsid w:val="00EC446E"/>
    <w:rsid w:val="00EC4476"/>
    <w:rsid w:val="00EC47A5"/>
    <w:rsid w:val="00EC50DE"/>
    <w:rsid w:val="00ED1189"/>
    <w:rsid w:val="00ED19DF"/>
    <w:rsid w:val="00ED1C9A"/>
    <w:rsid w:val="00ED2F8B"/>
    <w:rsid w:val="00ED33ED"/>
    <w:rsid w:val="00ED7294"/>
    <w:rsid w:val="00ED7A32"/>
    <w:rsid w:val="00EE06FB"/>
    <w:rsid w:val="00EE0ABB"/>
    <w:rsid w:val="00EE0B94"/>
    <w:rsid w:val="00EE135E"/>
    <w:rsid w:val="00EE17DF"/>
    <w:rsid w:val="00EE33DA"/>
    <w:rsid w:val="00EE36F8"/>
    <w:rsid w:val="00EE4652"/>
    <w:rsid w:val="00EE67ED"/>
    <w:rsid w:val="00EE6BCB"/>
    <w:rsid w:val="00EF150C"/>
    <w:rsid w:val="00EF3315"/>
    <w:rsid w:val="00EF35C8"/>
    <w:rsid w:val="00EF4FA0"/>
    <w:rsid w:val="00EF593C"/>
    <w:rsid w:val="00EF7467"/>
    <w:rsid w:val="00F00C85"/>
    <w:rsid w:val="00F01BE8"/>
    <w:rsid w:val="00F02C1B"/>
    <w:rsid w:val="00F02DEF"/>
    <w:rsid w:val="00F04CD8"/>
    <w:rsid w:val="00F05D1A"/>
    <w:rsid w:val="00F0624F"/>
    <w:rsid w:val="00F06330"/>
    <w:rsid w:val="00F06757"/>
    <w:rsid w:val="00F13CF3"/>
    <w:rsid w:val="00F144ED"/>
    <w:rsid w:val="00F1500C"/>
    <w:rsid w:val="00F1687F"/>
    <w:rsid w:val="00F16893"/>
    <w:rsid w:val="00F178C4"/>
    <w:rsid w:val="00F215A9"/>
    <w:rsid w:val="00F2216A"/>
    <w:rsid w:val="00F23CEA"/>
    <w:rsid w:val="00F23D67"/>
    <w:rsid w:val="00F24175"/>
    <w:rsid w:val="00F2420B"/>
    <w:rsid w:val="00F24268"/>
    <w:rsid w:val="00F27B5F"/>
    <w:rsid w:val="00F27C8B"/>
    <w:rsid w:val="00F31546"/>
    <w:rsid w:val="00F319B9"/>
    <w:rsid w:val="00F32B49"/>
    <w:rsid w:val="00F32EA9"/>
    <w:rsid w:val="00F330F9"/>
    <w:rsid w:val="00F34A5B"/>
    <w:rsid w:val="00F35E56"/>
    <w:rsid w:val="00F366F9"/>
    <w:rsid w:val="00F42F83"/>
    <w:rsid w:val="00F431C6"/>
    <w:rsid w:val="00F457FA"/>
    <w:rsid w:val="00F47962"/>
    <w:rsid w:val="00F51039"/>
    <w:rsid w:val="00F515A7"/>
    <w:rsid w:val="00F52034"/>
    <w:rsid w:val="00F52E95"/>
    <w:rsid w:val="00F53583"/>
    <w:rsid w:val="00F56B55"/>
    <w:rsid w:val="00F5740C"/>
    <w:rsid w:val="00F6295D"/>
    <w:rsid w:val="00F62DB6"/>
    <w:rsid w:val="00F637E4"/>
    <w:rsid w:val="00F63B4B"/>
    <w:rsid w:val="00F650C6"/>
    <w:rsid w:val="00F650FE"/>
    <w:rsid w:val="00F65351"/>
    <w:rsid w:val="00F657C1"/>
    <w:rsid w:val="00F72183"/>
    <w:rsid w:val="00F72862"/>
    <w:rsid w:val="00F732D4"/>
    <w:rsid w:val="00F7620D"/>
    <w:rsid w:val="00F82DAB"/>
    <w:rsid w:val="00F831B3"/>
    <w:rsid w:val="00F85357"/>
    <w:rsid w:val="00F871E6"/>
    <w:rsid w:val="00F90B22"/>
    <w:rsid w:val="00F9173E"/>
    <w:rsid w:val="00F91769"/>
    <w:rsid w:val="00F917FA"/>
    <w:rsid w:val="00F929A4"/>
    <w:rsid w:val="00F9342F"/>
    <w:rsid w:val="00F94706"/>
    <w:rsid w:val="00F94FE2"/>
    <w:rsid w:val="00F9563F"/>
    <w:rsid w:val="00F97B86"/>
    <w:rsid w:val="00F97F5A"/>
    <w:rsid w:val="00FA16AD"/>
    <w:rsid w:val="00FA1E26"/>
    <w:rsid w:val="00FA2908"/>
    <w:rsid w:val="00FA703F"/>
    <w:rsid w:val="00FB2131"/>
    <w:rsid w:val="00FB2671"/>
    <w:rsid w:val="00FB2CD4"/>
    <w:rsid w:val="00FB4006"/>
    <w:rsid w:val="00FB6471"/>
    <w:rsid w:val="00FC1D94"/>
    <w:rsid w:val="00FC1DF2"/>
    <w:rsid w:val="00FC25AB"/>
    <w:rsid w:val="00FC2A9E"/>
    <w:rsid w:val="00FC31C0"/>
    <w:rsid w:val="00FC6238"/>
    <w:rsid w:val="00FC7271"/>
    <w:rsid w:val="00FD06B8"/>
    <w:rsid w:val="00FD0862"/>
    <w:rsid w:val="00FD1E50"/>
    <w:rsid w:val="00FD27FD"/>
    <w:rsid w:val="00FD50E2"/>
    <w:rsid w:val="00FD6E49"/>
    <w:rsid w:val="00FD6F68"/>
    <w:rsid w:val="00FE06E6"/>
    <w:rsid w:val="00FE4B93"/>
    <w:rsid w:val="00FE695B"/>
    <w:rsid w:val="00FE7675"/>
    <w:rsid w:val="00FF0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A14A"/>
  <w15:docId w15:val="{D8134C0C-EC2E-46E0-B398-99BA2E71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F3F"/>
    <w:rPr>
      <w:rFonts w:eastAsia="Times New Roman"/>
      <w:sz w:val="26"/>
      <w:szCs w:val="26"/>
    </w:rPr>
  </w:style>
  <w:style w:type="paragraph" w:styleId="Heading1">
    <w:name w:val="heading 1"/>
    <w:aliases w:val="h1,Head 1 (Chapter heading),1st level,I1,Chapter title,l1+toc 1,Level 1,Level 11,l1,List level 1,1.0,Chapter Heading,1,Header 1,H1,heading 1"/>
    <w:basedOn w:val="Normal"/>
    <w:next w:val="Normal"/>
    <w:link w:val="Heading1Char"/>
    <w:qFormat/>
    <w:rsid w:val="00D3615C"/>
    <w:pPr>
      <w:keepNext/>
      <w:ind w:left="3600"/>
      <w:jc w:val="both"/>
      <w:outlineLvl w:val="0"/>
    </w:pPr>
    <w:rPr>
      <w:rFonts w:ascii=".VnSouthern" w:hAnsi=".VnSouthern"/>
      <w:i/>
      <w:iCs/>
      <w:sz w:val="20"/>
      <w:szCs w:val="24"/>
    </w:rPr>
  </w:style>
  <w:style w:type="paragraph" w:styleId="Heading2">
    <w:name w:val="heading 2"/>
    <w:basedOn w:val="Normal"/>
    <w:next w:val="Normal"/>
    <w:link w:val="Heading2Char"/>
    <w:qFormat/>
    <w:rsid w:val="00D3615C"/>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D3615C"/>
    <w:pPr>
      <w:keepNext/>
      <w:spacing w:before="240" w:after="60"/>
      <w:outlineLvl w:val="2"/>
    </w:pPr>
    <w:rPr>
      <w:rFonts w:ascii="Arial" w:hAnsi="Arial"/>
      <w:b/>
      <w:bCs/>
    </w:rPr>
  </w:style>
  <w:style w:type="paragraph" w:styleId="Heading4">
    <w:name w:val="heading 4"/>
    <w:basedOn w:val="Normal"/>
    <w:next w:val="Normal"/>
    <w:link w:val="Heading4Char"/>
    <w:qFormat/>
    <w:rsid w:val="00D3615C"/>
    <w:pPr>
      <w:keepNext/>
      <w:spacing w:before="240" w:after="60"/>
      <w:outlineLvl w:val="3"/>
    </w:pPr>
    <w:rPr>
      <w:b/>
      <w:bCs/>
      <w:sz w:val="28"/>
      <w:szCs w:val="28"/>
    </w:rPr>
  </w:style>
  <w:style w:type="paragraph" w:styleId="Heading5">
    <w:name w:val="heading 5"/>
    <w:basedOn w:val="Normal"/>
    <w:next w:val="Normal"/>
    <w:link w:val="Heading5Char"/>
    <w:qFormat/>
    <w:rsid w:val="00D3615C"/>
    <w:pPr>
      <w:keepNext/>
      <w:spacing w:line="288" w:lineRule="auto"/>
      <w:ind w:firstLine="650"/>
      <w:jc w:val="both"/>
      <w:outlineLvl w:val="4"/>
    </w:pPr>
  </w:style>
  <w:style w:type="paragraph" w:styleId="Heading6">
    <w:name w:val="heading 6"/>
    <w:basedOn w:val="Normal"/>
    <w:next w:val="Normal"/>
    <w:link w:val="Heading6Char"/>
    <w:qFormat/>
    <w:rsid w:val="00D3615C"/>
    <w:pPr>
      <w:keepNext/>
      <w:jc w:val="center"/>
      <w:outlineLvl w:val="5"/>
    </w:pPr>
    <w:rPr>
      <w:szCs w:val="24"/>
    </w:rPr>
  </w:style>
  <w:style w:type="paragraph" w:styleId="Heading7">
    <w:name w:val="heading 7"/>
    <w:basedOn w:val="Normal"/>
    <w:next w:val="Normal"/>
    <w:link w:val="Heading7Char"/>
    <w:qFormat/>
    <w:rsid w:val="00D3615C"/>
    <w:pPr>
      <w:keepNext/>
      <w:spacing w:before="120"/>
      <w:jc w:val="center"/>
      <w:outlineLvl w:val="6"/>
    </w:pPr>
    <w:rPr>
      <w:b/>
      <w:caps/>
      <w:sz w:val="20"/>
    </w:rPr>
  </w:style>
  <w:style w:type="paragraph" w:styleId="Heading8">
    <w:name w:val="heading 8"/>
    <w:basedOn w:val="Normal"/>
    <w:next w:val="Normal"/>
    <w:link w:val="Heading8Char"/>
    <w:qFormat/>
    <w:rsid w:val="00D3615C"/>
    <w:pPr>
      <w:keepNext/>
      <w:spacing w:before="120"/>
      <w:ind w:left="709"/>
      <w:jc w:val="both"/>
      <w:outlineLvl w:val="7"/>
    </w:pPr>
    <w:rPr>
      <w:b/>
      <w:iCs/>
      <w:sz w:val="20"/>
    </w:rPr>
  </w:style>
  <w:style w:type="paragraph" w:styleId="Heading9">
    <w:name w:val="heading 9"/>
    <w:basedOn w:val="Normal"/>
    <w:next w:val="Normal"/>
    <w:link w:val="Heading9Char"/>
    <w:qFormat/>
    <w:rsid w:val="00D3615C"/>
    <w:pPr>
      <w:keepNext/>
      <w:suppressAutoHyphens/>
      <w:spacing w:before="120"/>
      <w:ind w:left="720"/>
      <w:jc w:val="both"/>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 1 (Chapter heading) Char,1st level Char,I1 Char,Chapter title Char,l1+toc 1 Char,Level 1 Char,Level 11 Char,l1 Char,List level 1 Char,1.0 Char,Chapter Heading Char,1 Char,Header 1 Char,H1 Char,heading 1 Char"/>
    <w:link w:val="Heading1"/>
    <w:rsid w:val="00D3615C"/>
    <w:rPr>
      <w:rFonts w:ascii=".VnSouthern" w:eastAsia="Times New Roman" w:hAnsi=".VnSouthern" w:cs=".VnSouthern"/>
      <w:i/>
      <w:iCs/>
      <w:szCs w:val="24"/>
    </w:rPr>
  </w:style>
  <w:style w:type="character" w:customStyle="1" w:styleId="Heading2Char">
    <w:name w:val="Heading 2 Char"/>
    <w:link w:val="Heading2"/>
    <w:rsid w:val="00D3615C"/>
    <w:rPr>
      <w:rFonts w:ascii="Arial" w:eastAsia="Times New Roman" w:hAnsi="Arial" w:cs="Arial"/>
      <w:b/>
      <w:bCs/>
      <w:i/>
      <w:iCs/>
      <w:sz w:val="28"/>
      <w:szCs w:val="28"/>
    </w:rPr>
  </w:style>
  <w:style w:type="character" w:customStyle="1" w:styleId="Heading3Char">
    <w:name w:val="Heading 3 Char"/>
    <w:link w:val="Heading3"/>
    <w:rsid w:val="00D3615C"/>
    <w:rPr>
      <w:rFonts w:ascii="Arial" w:eastAsia="Times New Roman" w:hAnsi="Arial" w:cs="Arial"/>
      <w:b/>
      <w:bCs/>
      <w:sz w:val="26"/>
      <w:szCs w:val="26"/>
    </w:rPr>
  </w:style>
  <w:style w:type="character" w:customStyle="1" w:styleId="Heading4Char">
    <w:name w:val="Heading 4 Char"/>
    <w:link w:val="Heading4"/>
    <w:rsid w:val="00D3615C"/>
    <w:rPr>
      <w:rFonts w:eastAsia="Times New Roman"/>
      <w:b/>
      <w:bCs/>
      <w:sz w:val="28"/>
      <w:szCs w:val="28"/>
    </w:rPr>
  </w:style>
  <w:style w:type="character" w:customStyle="1" w:styleId="Heading5Char">
    <w:name w:val="Heading 5 Char"/>
    <w:link w:val="Heading5"/>
    <w:rsid w:val="00D3615C"/>
    <w:rPr>
      <w:rFonts w:eastAsia="Times New Roman"/>
      <w:sz w:val="26"/>
      <w:szCs w:val="26"/>
    </w:rPr>
  </w:style>
  <w:style w:type="character" w:customStyle="1" w:styleId="Heading6Char">
    <w:name w:val="Heading 6 Char"/>
    <w:link w:val="Heading6"/>
    <w:rsid w:val="00D3615C"/>
    <w:rPr>
      <w:rFonts w:eastAsia="Times New Roman"/>
      <w:sz w:val="26"/>
      <w:szCs w:val="24"/>
    </w:rPr>
  </w:style>
  <w:style w:type="character" w:customStyle="1" w:styleId="Heading7Char">
    <w:name w:val="Heading 7 Char"/>
    <w:link w:val="Heading7"/>
    <w:rsid w:val="00D3615C"/>
    <w:rPr>
      <w:rFonts w:eastAsia="Times New Roman"/>
      <w:b/>
      <w:caps/>
      <w:szCs w:val="26"/>
    </w:rPr>
  </w:style>
  <w:style w:type="character" w:customStyle="1" w:styleId="Heading8Char">
    <w:name w:val="Heading 8 Char"/>
    <w:link w:val="Heading8"/>
    <w:rsid w:val="00D3615C"/>
    <w:rPr>
      <w:rFonts w:eastAsia="Times New Roman"/>
      <w:b/>
      <w:iCs/>
      <w:szCs w:val="26"/>
    </w:rPr>
  </w:style>
  <w:style w:type="character" w:customStyle="1" w:styleId="Heading9Char">
    <w:name w:val="Heading 9 Char"/>
    <w:link w:val="Heading9"/>
    <w:rsid w:val="00D3615C"/>
    <w:rPr>
      <w:rFonts w:eastAsia="Times New Roman"/>
      <w:b/>
      <w:bCs/>
      <w:szCs w:val="26"/>
    </w:rPr>
  </w:style>
  <w:style w:type="paragraph" w:styleId="PlainText">
    <w:name w:val="Plain Text"/>
    <w:basedOn w:val="Normal"/>
    <w:link w:val="PlainTextChar"/>
    <w:semiHidden/>
    <w:rsid w:val="00D3615C"/>
    <w:rPr>
      <w:rFonts w:ascii="Courier New" w:hAnsi="Courier New"/>
      <w:sz w:val="20"/>
      <w:szCs w:val="20"/>
    </w:rPr>
  </w:style>
  <w:style w:type="character" w:customStyle="1" w:styleId="PlainTextChar">
    <w:name w:val="Plain Text Char"/>
    <w:link w:val="PlainText"/>
    <w:semiHidden/>
    <w:rsid w:val="00D3615C"/>
    <w:rPr>
      <w:rFonts w:ascii="Courier New" w:eastAsia="Times New Roman" w:hAnsi="Courier New" w:cs="Courier New"/>
      <w:sz w:val="20"/>
      <w:szCs w:val="20"/>
    </w:rPr>
  </w:style>
  <w:style w:type="paragraph" w:styleId="BodyText">
    <w:name w:val="Body Text"/>
    <w:aliases w:val="bt,ändrad,body text,BODY TEXT,t, ändrad"/>
    <w:basedOn w:val="Normal"/>
    <w:link w:val="BodyTextChar"/>
    <w:uiPriority w:val="99"/>
    <w:semiHidden/>
    <w:rsid w:val="00D3615C"/>
    <w:pPr>
      <w:jc w:val="both"/>
    </w:pPr>
  </w:style>
  <w:style w:type="character" w:customStyle="1" w:styleId="BodyTextChar">
    <w:name w:val="Body Text Char"/>
    <w:aliases w:val="bt Char,ändrad Char,body text Char,BODY TEXT Char,t Char, ändrad Char"/>
    <w:link w:val="BodyText"/>
    <w:uiPriority w:val="99"/>
    <w:semiHidden/>
    <w:rsid w:val="00D3615C"/>
    <w:rPr>
      <w:rFonts w:eastAsia="Times New Roman"/>
      <w:sz w:val="26"/>
      <w:szCs w:val="26"/>
    </w:rPr>
  </w:style>
  <w:style w:type="character" w:customStyle="1" w:styleId="BodyTextIndent3Char">
    <w:name w:val="Body Text Indent 3 Char"/>
    <w:link w:val="BodyTextIndent3"/>
    <w:semiHidden/>
    <w:rsid w:val="00D3615C"/>
    <w:rPr>
      <w:rFonts w:eastAsia="Times New Roman"/>
      <w:sz w:val="16"/>
      <w:szCs w:val="16"/>
    </w:rPr>
  </w:style>
  <w:style w:type="paragraph" w:styleId="BodyTextIndent3">
    <w:name w:val="Body Text Indent 3"/>
    <w:basedOn w:val="Normal"/>
    <w:link w:val="BodyTextIndent3Char"/>
    <w:semiHidden/>
    <w:rsid w:val="00D3615C"/>
    <w:pPr>
      <w:spacing w:after="120"/>
      <w:ind w:left="360"/>
    </w:pPr>
    <w:rPr>
      <w:sz w:val="16"/>
      <w:szCs w:val="16"/>
    </w:rPr>
  </w:style>
  <w:style w:type="character" w:customStyle="1" w:styleId="BodyTextIndent2Char">
    <w:name w:val="Body Text Indent 2 Char"/>
    <w:link w:val="BodyTextIndent2"/>
    <w:semiHidden/>
    <w:rsid w:val="00D3615C"/>
    <w:rPr>
      <w:rFonts w:eastAsia="Times New Roman"/>
      <w:sz w:val="26"/>
      <w:szCs w:val="26"/>
    </w:rPr>
  </w:style>
  <w:style w:type="paragraph" w:styleId="BodyTextIndent2">
    <w:name w:val="Body Text Indent 2"/>
    <w:basedOn w:val="Normal"/>
    <w:link w:val="BodyTextIndent2Char"/>
    <w:semiHidden/>
    <w:rsid w:val="00D3615C"/>
    <w:pPr>
      <w:spacing w:after="120" w:line="480" w:lineRule="auto"/>
      <w:ind w:left="360"/>
    </w:pPr>
  </w:style>
  <w:style w:type="paragraph" w:styleId="BodyTextIndent">
    <w:name w:val="Body Text Indent"/>
    <w:basedOn w:val="Normal"/>
    <w:link w:val="BodyTextIndentChar"/>
    <w:semiHidden/>
    <w:rsid w:val="00D3615C"/>
    <w:pPr>
      <w:spacing w:after="120"/>
      <w:ind w:left="360"/>
    </w:pPr>
  </w:style>
  <w:style w:type="character" w:customStyle="1" w:styleId="BodyTextIndentChar">
    <w:name w:val="Body Text Indent Char"/>
    <w:link w:val="BodyTextIndent"/>
    <w:semiHidden/>
    <w:rsid w:val="00D3615C"/>
    <w:rPr>
      <w:rFonts w:eastAsia="Times New Roman"/>
      <w:sz w:val="26"/>
      <w:szCs w:val="26"/>
    </w:rPr>
  </w:style>
  <w:style w:type="paragraph" w:customStyle="1" w:styleId="font5">
    <w:name w:val="font5"/>
    <w:basedOn w:val="Normal"/>
    <w:rsid w:val="00D3615C"/>
    <w:pPr>
      <w:spacing w:before="100" w:beforeAutospacing="1" w:after="100" w:afterAutospacing="1"/>
    </w:pPr>
    <w:rPr>
      <w:b/>
      <w:bCs/>
    </w:rPr>
  </w:style>
  <w:style w:type="paragraph" w:customStyle="1" w:styleId="xl26">
    <w:name w:val="xl26"/>
    <w:basedOn w:val="Normal"/>
    <w:rsid w:val="00D3615C"/>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character" w:styleId="Hyperlink">
    <w:name w:val="Hyperlink"/>
    <w:uiPriority w:val="99"/>
    <w:semiHidden/>
    <w:rsid w:val="00D3615C"/>
    <w:rPr>
      <w:color w:val="0000FF"/>
      <w:u w:val="single"/>
    </w:rPr>
  </w:style>
  <w:style w:type="paragraph" w:customStyle="1" w:styleId="Normal05">
    <w:name w:val="Normal 0.5"/>
    <w:basedOn w:val="Normal"/>
    <w:rsid w:val="00D3615C"/>
    <w:pPr>
      <w:spacing w:before="120" w:after="60"/>
      <w:ind w:left="720"/>
      <w:jc w:val="both"/>
    </w:pPr>
    <w:rPr>
      <w:rFonts w:ascii=".VnTime" w:hAnsi=".VnTime"/>
      <w:sz w:val="24"/>
      <w:szCs w:val="24"/>
    </w:rPr>
  </w:style>
  <w:style w:type="paragraph" w:styleId="Footer">
    <w:name w:val="footer"/>
    <w:basedOn w:val="Normal"/>
    <w:link w:val="FooterChar"/>
    <w:semiHidden/>
    <w:rsid w:val="00D3615C"/>
    <w:pPr>
      <w:tabs>
        <w:tab w:val="center" w:pos="4320"/>
        <w:tab w:val="right" w:pos="8640"/>
      </w:tabs>
    </w:pPr>
  </w:style>
  <w:style w:type="character" w:customStyle="1" w:styleId="FooterChar">
    <w:name w:val="Footer Char"/>
    <w:link w:val="Footer"/>
    <w:semiHidden/>
    <w:rsid w:val="00D3615C"/>
    <w:rPr>
      <w:rFonts w:eastAsia="Times New Roman"/>
      <w:sz w:val="26"/>
      <w:szCs w:val="26"/>
    </w:rPr>
  </w:style>
  <w:style w:type="character" w:styleId="PageNumber">
    <w:name w:val="page number"/>
    <w:basedOn w:val="DefaultParagraphFont"/>
    <w:semiHidden/>
    <w:rsid w:val="00D3615C"/>
  </w:style>
  <w:style w:type="paragraph" w:styleId="Header">
    <w:name w:val="header"/>
    <w:basedOn w:val="Normal"/>
    <w:link w:val="HeaderChar"/>
    <w:uiPriority w:val="99"/>
    <w:rsid w:val="00D3615C"/>
    <w:pPr>
      <w:tabs>
        <w:tab w:val="center" w:pos="4320"/>
        <w:tab w:val="right" w:pos="8640"/>
      </w:tabs>
    </w:pPr>
  </w:style>
  <w:style w:type="character" w:customStyle="1" w:styleId="HeaderChar">
    <w:name w:val="Header Char"/>
    <w:link w:val="Header"/>
    <w:uiPriority w:val="99"/>
    <w:rsid w:val="00D3615C"/>
    <w:rPr>
      <w:rFonts w:eastAsia="Times New Roman"/>
      <w:sz w:val="26"/>
      <w:szCs w:val="26"/>
    </w:rPr>
  </w:style>
  <w:style w:type="character" w:customStyle="1" w:styleId="BalloonTextChar">
    <w:name w:val="Balloon Text Char"/>
    <w:link w:val="BalloonText"/>
    <w:semiHidden/>
    <w:rsid w:val="00D3615C"/>
    <w:rPr>
      <w:rFonts w:ascii="Tahoma" w:eastAsia="Times New Roman" w:hAnsi="Tahoma" w:cs="Tahoma"/>
      <w:sz w:val="16"/>
      <w:szCs w:val="16"/>
    </w:rPr>
  </w:style>
  <w:style w:type="paragraph" w:styleId="BalloonText">
    <w:name w:val="Balloon Text"/>
    <w:basedOn w:val="Normal"/>
    <w:link w:val="BalloonTextChar"/>
    <w:semiHidden/>
    <w:rsid w:val="00D3615C"/>
    <w:rPr>
      <w:rFonts w:ascii="Tahoma" w:hAnsi="Tahoma"/>
      <w:sz w:val="16"/>
      <w:szCs w:val="16"/>
    </w:rPr>
  </w:style>
  <w:style w:type="paragraph" w:styleId="BodyText2">
    <w:name w:val="Body Text 2"/>
    <w:basedOn w:val="Normal"/>
    <w:link w:val="BodyText2Char"/>
    <w:semiHidden/>
    <w:rsid w:val="00D3615C"/>
    <w:pPr>
      <w:tabs>
        <w:tab w:val="left" w:pos="650"/>
      </w:tabs>
      <w:spacing w:before="120"/>
      <w:jc w:val="both"/>
    </w:pPr>
    <w:rPr>
      <w:sz w:val="20"/>
    </w:rPr>
  </w:style>
  <w:style w:type="character" w:customStyle="1" w:styleId="BodyText2Char">
    <w:name w:val="Body Text 2 Char"/>
    <w:link w:val="BodyText2"/>
    <w:semiHidden/>
    <w:rsid w:val="00D3615C"/>
    <w:rPr>
      <w:rFonts w:eastAsia="Times New Roman"/>
      <w:szCs w:val="26"/>
    </w:rPr>
  </w:style>
  <w:style w:type="paragraph" w:styleId="BlockText">
    <w:name w:val="Block Text"/>
    <w:basedOn w:val="Normal"/>
    <w:semiHidden/>
    <w:rsid w:val="00D3615C"/>
    <w:pPr>
      <w:suppressAutoHyphens/>
      <w:spacing w:before="120"/>
      <w:ind w:left="720" w:right="-72" w:hanging="547"/>
      <w:jc w:val="both"/>
    </w:pPr>
    <w:rPr>
      <w:sz w:val="24"/>
    </w:rPr>
  </w:style>
  <w:style w:type="character" w:customStyle="1" w:styleId="BodyText3Char">
    <w:name w:val="Body Text 3 Char"/>
    <w:link w:val="BodyText3"/>
    <w:semiHidden/>
    <w:rsid w:val="00D3615C"/>
    <w:rPr>
      <w:rFonts w:eastAsia="Times New Roman"/>
      <w:b/>
      <w:color w:val="FF0000"/>
      <w:szCs w:val="26"/>
    </w:rPr>
  </w:style>
  <w:style w:type="paragraph" w:styleId="BodyText3">
    <w:name w:val="Body Text 3"/>
    <w:basedOn w:val="Normal"/>
    <w:link w:val="BodyText3Char"/>
    <w:semiHidden/>
    <w:rsid w:val="00D3615C"/>
    <w:pPr>
      <w:spacing w:before="120"/>
      <w:jc w:val="center"/>
    </w:pPr>
    <w:rPr>
      <w:b/>
      <w:color w:val="FF0000"/>
      <w:sz w:val="20"/>
    </w:rPr>
  </w:style>
  <w:style w:type="character" w:customStyle="1" w:styleId="content">
    <w:name w:val="content"/>
    <w:basedOn w:val="DefaultParagraphFont"/>
    <w:rsid w:val="00D3615C"/>
  </w:style>
  <w:style w:type="paragraph" w:customStyle="1" w:styleId="BodyTextIndent1">
    <w:name w:val="Body Text Indent1"/>
    <w:basedOn w:val="BodyText"/>
    <w:link w:val="BodytextindentChar0"/>
    <w:autoRedefine/>
    <w:rsid w:val="00D3615C"/>
    <w:pPr>
      <w:spacing w:before="120" w:line="288" w:lineRule="auto"/>
      <w:ind w:left="720"/>
    </w:pPr>
    <w:rPr>
      <w:sz w:val="20"/>
      <w:szCs w:val="24"/>
    </w:rPr>
  </w:style>
  <w:style w:type="character" w:customStyle="1" w:styleId="BodytextindentChar0">
    <w:name w:val="Body text indent Char"/>
    <w:link w:val="BodyTextIndent1"/>
    <w:rsid w:val="00D3615C"/>
    <w:rPr>
      <w:rFonts w:eastAsia="Times New Roman"/>
      <w:szCs w:val="24"/>
    </w:rPr>
  </w:style>
  <w:style w:type="paragraph" w:styleId="CommentText">
    <w:name w:val="annotation text"/>
    <w:basedOn w:val="Normal"/>
    <w:link w:val="CommentTextChar"/>
    <w:uiPriority w:val="99"/>
    <w:rsid w:val="00D3615C"/>
    <w:rPr>
      <w:sz w:val="20"/>
      <w:szCs w:val="20"/>
    </w:rPr>
  </w:style>
  <w:style w:type="character" w:customStyle="1" w:styleId="CommentTextChar">
    <w:name w:val="Comment Text Char"/>
    <w:link w:val="CommentText"/>
    <w:uiPriority w:val="99"/>
    <w:rsid w:val="00D3615C"/>
    <w:rPr>
      <w:rFonts w:eastAsia="Times New Roman"/>
      <w:sz w:val="20"/>
      <w:szCs w:val="20"/>
    </w:rPr>
  </w:style>
  <w:style w:type="paragraph" w:styleId="ListBullet2">
    <w:name w:val="List Bullet 2"/>
    <w:basedOn w:val="Normal"/>
    <w:autoRedefine/>
    <w:rsid w:val="00D3615C"/>
    <w:pPr>
      <w:tabs>
        <w:tab w:val="num" w:pos="567"/>
      </w:tabs>
      <w:spacing w:before="120" w:after="120"/>
      <w:ind w:left="567" w:hanging="283"/>
    </w:pPr>
    <w:rPr>
      <w:sz w:val="24"/>
      <w:szCs w:val="24"/>
    </w:rPr>
  </w:style>
  <w:style w:type="paragraph" w:styleId="ListBullet3">
    <w:name w:val="List Bullet 3"/>
    <w:basedOn w:val="Normal"/>
    <w:autoRedefine/>
    <w:rsid w:val="00D3615C"/>
    <w:pPr>
      <w:tabs>
        <w:tab w:val="num" w:pos="567"/>
      </w:tabs>
      <w:spacing w:before="120" w:after="120"/>
      <w:ind w:left="568" w:hanging="284"/>
    </w:pPr>
    <w:rPr>
      <w:rFonts w:ascii="Arial" w:hAnsi="Arial"/>
      <w:sz w:val="22"/>
      <w:szCs w:val="22"/>
    </w:rPr>
  </w:style>
  <w:style w:type="paragraph" w:styleId="Title">
    <w:name w:val="Title"/>
    <w:basedOn w:val="Normal"/>
    <w:link w:val="TitleChar"/>
    <w:qFormat/>
    <w:rsid w:val="00D3615C"/>
    <w:pPr>
      <w:jc w:val="center"/>
    </w:pPr>
    <w:rPr>
      <w:rFonts w:ascii="Arial" w:hAnsi="Arial"/>
      <w:b/>
      <w:sz w:val="36"/>
      <w:szCs w:val="20"/>
    </w:rPr>
  </w:style>
  <w:style w:type="character" w:customStyle="1" w:styleId="TitleChar">
    <w:name w:val="Title Char"/>
    <w:link w:val="Title"/>
    <w:rsid w:val="00D3615C"/>
    <w:rPr>
      <w:rFonts w:ascii="Arial" w:eastAsia="Times New Roman" w:hAnsi="Arial"/>
      <w:b/>
      <w:sz w:val="36"/>
      <w:szCs w:val="20"/>
    </w:rPr>
  </w:style>
  <w:style w:type="paragraph" w:customStyle="1" w:styleId="Aufzhlung">
    <w:name w:val="Aufzählung"/>
    <w:basedOn w:val="ListNumber"/>
    <w:rsid w:val="00D3615C"/>
    <w:pPr>
      <w:tabs>
        <w:tab w:val="clear" w:pos="720"/>
        <w:tab w:val="num" w:pos="360"/>
      </w:tabs>
      <w:spacing w:before="60" w:after="60"/>
      <w:ind w:left="360"/>
      <w:contextualSpacing w:val="0"/>
    </w:pPr>
    <w:rPr>
      <w:rFonts w:ascii="Arial" w:hAnsi="Arial"/>
      <w:sz w:val="20"/>
      <w:szCs w:val="20"/>
      <w:lang w:val="en-GB" w:eastAsia="he-IL" w:bidi="he-IL"/>
    </w:rPr>
  </w:style>
  <w:style w:type="paragraph" w:styleId="ListNumber">
    <w:name w:val="List Number"/>
    <w:basedOn w:val="Normal"/>
    <w:uiPriority w:val="99"/>
    <w:semiHidden/>
    <w:unhideWhenUsed/>
    <w:rsid w:val="00D3615C"/>
    <w:pPr>
      <w:tabs>
        <w:tab w:val="num" w:pos="720"/>
      </w:tabs>
      <w:ind w:left="720" w:hanging="360"/>
      <w:contextualSpacing/>
    </w:pPr>
  </w:style>
  <w:style w:type="paragraph" w:styleId="ListParagraph">
    <w:name w:val="List Paragraph"/>
    <w:basedOn w:val="Normal"/>
    <w:uiPriority w:val="34"/>
    <w:qFormat/>
    <w:rsid w:val="00D3615C"/>
    <w:pPr>
      <w:ind w:left="720"/>
    </w:pPr>
  </w:style>
  <w:style w:type="character" w:customStyle="1" w:styleId="CommentSubjectChar">
    <w:name w:val="Comment Subject Char"/>
    <w:link w:val="CommentSubject"/>
    <w:semiHidden/>
    <w:rsid w:val="00D3615C"/>
    <w:rPr>
      <w:rFonts w:eastAsia="Times New Roman"/>
      <w:b/>
      <w:bCs/>
      <w:sz w:val="20"/>
      <w:szCs w:val="20"/>
    </w:rPr>
  </w:style>
  <w:style w:type="paragraph" w:styleId="CommentSubject">
    <w:name w:val="annotation subject"/>
    <w:basedOn w:val="CommentText"/>
    <w:next w:val="CommentText"/>
    <w:link w:val="CommentSubjectChar"/>
    <w:semiHidden/>
    <w:rsid w:val="00D3615C"/>
    <w:rPr>
      <w:b/>
      <w:bCs/>
    </w:rPr>
  </w:style>
  <w:style w:type="paragraph" w:styleId="Revision">
    <w:name w:val="Revision"/>
    <w:hidden/>
    <w:uiPriority w:val="99"/>
    <w:semiHidden/>
    <w:rsid w:val="00D3615C"/>
    <w:rPr>
      <w:rFonts w:eastAsia="Times New Roman"/>
      <w:sz w:val="26"/>
      <w:szCs w:val="26"/>
    </w:rPr>
  </w:style>
  <w:style w:type="character" w:customStyle="1" w:styleId="small">
    <w:name w:val="small"/>
    <w:basedOn w:val="DefaultParagraphFont"/>
    <w:rsid w:val="000665C4"/>
  </w:style>
  <w:style w:type="character" w:customStyle="1" w:styleId="bold">
    <w:name w:val="bold"/>
    <w:basedOn w:val="DefaultParagraphFont"/>
    <w:rsid w:val="00237CCD"/>
  </w:style>
  <w:style w:type="character" w:customStyle="1" w:styleId="apple-style-span">
    <w:name w:val="apple-style-span"/>
    <w:rsid w:val="00936249"/>
  </w:style>
  <w:style w:type="character" w:customStyle="1" w:styleId="apple-converted-space">
    <w:name w:val="apple-converted-space"/>
    <w:rsid w:val="00702461"/>
  </w:style>
  <w:style w:type="paragraph" w:customStyle="1" w:styleId="body">
    <w:name w:val="body"/>
    <w:rsid w:val="002E0A51"/>
    <w:pPr>
      <w:suppressAutoHyphens/>
      <w:spacing w:after="100"/>
    </w:pPr>
    <w:rPr>
      <w:rFonts w:ascii="Times" w:eastAsia="Times New Roman" w:hAnsi="Times" w:cs="Times"/>
      <w:sz w:val="22"/>
      <w:szCs w:val="22"/>
      <w:lang w:val="en-AU"/>
    </w:rPr>
  </w:style>
  <w:style w:type="character" w:styleId="CommentReference">
    <w:name w:val="annotation reference"/>
    <w:uiPriority w:val="99"/>
    <w:unhideWhenUsed/>
    <w:rsid w:val="00F06330"/>
    <w:rPr>
      <w:sz w:val="16"/>
      <w:szCs w:val="16"/>
    </w:rPr>
  </w:style>
  <w:style w:type="character" w:styleId="Strong">
    <w:name w:val="Strong"/>
    <w:basedOn w:val="DefaultParagraphFont"/>
    <w:uiPriority w:val="22"/>
    <w:qFormat/>
    <w:rsid w:val="00A66EC2"/>
    <w:rPr>
      <w:b/>
      <w:bCs/>
    </w:rPr>
  </w:style>
  <w:style w:type="character" w:customStyle="1" w:styleId="pbody">
    <w:name w:val="pbody"/>
    <w:rsid w:val="002968EB"/>
  </w:style>
  <w:style w:type="table" w:styleId="TableGrid">
    <w:name w:val="Table Grid"/>
    <w:basedOn w:val="TableNormal"/>
    <w:rsid w:val="00E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5433">
      <w:bodyDiv w:val="1"/>
      <w:marLeft w:val="0"/>
      <w:marRight w:val="0"/>
      <w:marTop w:val="0"/>
      <w:marBottom w:val="0"/>
      <w:divBdr>
        <w:top w:val="none" w:sz="0" w:space="0" w:color="auto"/>
        <w:left w:val="none" w:sz="0" w:space="0" w:color="auto"/>
        <w:bottom w:val="none" w:sz="0" w:space="0" w:color="auto"/>
        <w:right w:val="none" w:sz="0" w:space="0" w:color="auto"/>
      </w:divBdr>
    </w:div>
    <w:div w:id="30082420">
      <w:bodyDiv w:val="1"/>
      <w:marLeft w:val="0"/>
      <w:marRight w:val="0"/>
      <w:marTop w:val="0"/>
      <w:marBottom w:val="0"/>
      <w:divBdr>
        <w:top w:val="none" w:sz="0" w:space="0" w:color="auto"/>
        <w:left w:val="none" w:sz="0" w:space="0" w:color="auto"/>
        <w:bottom w:val="none" w:sz="0" w:space="0" w:color="auto"/>
        <w:right w:val="none" w:sz="0" w:space="0" w:color="auto"/>
      </w:divBdr>
    </w:div>
    <w:div w:id="168175377">
      <w:bodyDiv w:val="1"/>
      <w:marLeft w:val="0"/>
      <w:marRight w:val="0"/>
      <w:marTop w:val="0"/>
      <w:marBottom w:val="0"/>
      <w:divBdr>
        <w:top w:val="none" w:sz="0" w:space="0" w:color="auto"/>
        <w:left w:val="none" w:sz="0" w:space="0" w:color="auto"/>
        <w:bottom w:val="none" w:sz="0" w:space="0" w:color="auto"/>
        <w:right w:val="none" w:sz="0" w:space="0" w:color="auto"/>
      </w:divBdr>
    </w:div>
    <w:div w:id="236788154">
      <w:bodyDiv w:val="1"/>
      <w:marLeft w:val="0"/>
      <w:marRight w:val="0"/>
      <w:marTop w:val="0"/>
      <w:marBottom w:val="0"/>
      <w:divBdr>
        <w:top w:val="none" w:sz="0" w:space="0" w:color="auto"/>
        <w:left w:val="none" w:sz="0" w:space="0" w:color="auto"/>
        <w:bottom w:val="none" w:sz="0" w:space="0" w:color="auto"/>
        <w:right w:val="none" w:sz="0" w:space="0" w:color="auto"/>
      </w:divBdr>
    </w:div>
    <w:div w:id="256209684">
      <w:bodyDiv w:val="1"/>
      <w:marLeft w:val="0"/>
      <w:marRight w:val="0"/>
      <w:marTop w:val="0"/>
      <w:marBottom w:val="0"/>
      <w:divBdr>
        <w:top w:val="none" w:sz="0" w:space="0" w:color="auto"/>
        <w:left w:val="none" w:sz="0" w:space="0" w:color="auto"/>
        <w:bottom w:val="none" w:sz="0" w:space="0" w:color="auto"/>
        <w:right w:val="none" w:sz="0" w:space="0" w:color="auto"/>
      </w:divBdr>
    </w:div>
    <w:div w:id="306781167">
      <w:bodyDiv w:val="1"/>
      <w:marLeft w:val="0"/>
      <w:marRight w:val="0"/>
      <w:marTop w:val="0"/>
      <w:marBottom w:val="0"/>
      <w:divBdr>
        <w:top w:val="none" w:sz="0" w:space="0" w:color="auto"/>
        <w:left w:val="none" w:sz="0" w:space="0" w:color="auto"/>
        <w:bottom w:val="none" w:sz="0" w:space="0" w:color="auto"/>
        <w:right w:val="none" w:sz="0" w:space="0" w:color="auto"/>
      </w:divBdr>
    </w:div>
    <w:div w:id="492525854">
      <w:bodyDiv w:val="1"/>
      <w:marLeft w:val="0"/>
      <w:marRight w:val="0"/>
      <w:marTop w:val="0"/>
      <w:marBottom w:val="0"/>
      <w:divBdr>
        <w:top w:val="none" w:sz="0" w:space="0" w:color="auto"/>
        <w:left w:val="none" w:sz="0" w:space="0" w:color="auto"/>
        <w:bottom w:val="none" w:sz="0" w:space="0" w:color="auto"/>
        <w:right w:val="none" w:sz="0" w:space="0" w:color="auto"/>
      </w:divBdr>
    </w:div>
    <w:div w:id="546916819">
      <w:bodyDiv w:val="1"/>
      <w:marLeft w:val="0"/>
      <w:marRight w:val="0"/>
      <w:marTop w:val="0"/>
      <w:marBottom w:val="0"/>
      <w:divBdr>
        <w:top w:val="none" w:sz="0" w:space="0" w:color="auto"/>
        <w:left w:val="none" w:sz="0" w:space="0" w:color="auto"/>
        <w:bottom w:val="none" w:sz="0" w:space="0" w:color="auto"/>
        <w:right w:val="none" w:sz="0" w:space="0" w:color="auto"/>
      </w:divBdr>
    </w:div>
    <w:div w:id="563956790">
      <w:bodyDiv w:val="1"/>
      <w:marLeft w:val="0"/>
      <w:marRight w:val="0"/>
      <w:marTop w:val="0"/>
      <w:marBottom w:val="0"/>
      <w:divBdr>
        <w:top w:val="none" w:sz="0" w:space="0" w:color="auto"/>
        <w:left w:val="none" w:sz="0" w:space="0" w:color="auto"/>
        <w:bottom w:val="none" w:sz="0" w:space="0" w:color="auto"/>
        <w:right w:val="none" w:sz="0" w:space="0" w:color="auto"/>
      </w:divBdr>
    </w:div>
    <w:div w:id="584075192">
      <w:bodyDiv w:val="1"/>
      <w:marLeft w:val="0"/>
      <w:marRight w:val="0"/>
      <w:marTop w:val="0"/>
      <w:marBottom w:val="0"/>
      <w:divBdr>
        <w:top w:val="none" w:sz="0" w:space="0" w:color="auto"/>
        <w:left w:val="none" w:sz="0" w:space="0" w:color="auto"/>
        <w:bottom w:val="none" w:sz="0" w:space="0" w:color="auto"/>
        <w:right w:val="none" w:sz="0" w:space="0" w:color="auto"/>
      </w:divBdr>
    </w:div>
    <w:div w:id="586114123">
      <w:bodyDiv w:val="1"/>
      <w:marLeft w:val="0"/>
      <w:marRight w:val="0"/>
      <w:marTop w:val="0"/>
      <w:marBottom w:val="0"/>
      <w:divBdr>
        <w:top w:val="none" w:sz="0" w:space="0" w:color="auto"/>
        <w:left w:val="none" w:sz="0" w:space="0" w:color="auto"/>
        <w:bottom w:val="none" w:sz="0" w:space="0" w:color="auto"/>
        <w:right w:val="none" w:sz="0" w:space="0" w:color="auto"/>
      </w:divBdr>
    </w:div>
    <w:div w:id="617105748">
      <w:bodyDiv w:val="1"/>
      <w:marLeft w:val="0"/>
      <w:marRight w:val="0"/>
      <w:marTop w:val="0"/>
      <w:marBottom w:val="0"/>
      <w:divBdr>
        <w:top w:val="none" w:sz="0" w:space="0" w:color="auto"/>
        <w:left w:val="none" w:sz="0" w:space="0" w:color="auto"/>
        <w:bottom w:val="none" w:sz="0" w:space="0" w:color="auto"/>
        <w:right w:val="none" w:sz="0" w:space="0" w:color="auto"/>
      </w:divBdr>
    </w:div>
    <w:div w:id="736363611">
      <w:bodyDiv w:val="1"/>
      <w:marLeft w:val="0"/>
      <w:marRight w:val="0"/>
      <w:marTop w:val="0"/>
      <w:marBottom w:val="0"/>
      <w:divBdr>
        <w:top w:val="none" w:sz="0" w:space="0" w:color="auto"/>
        <w:left w:val="none" w:sz="0" w:space="0" w:color="auto"/>
        <w:bottom w:val="none" w:sz="0" w:space="0" w:color="auto"/>
        <w:right w:val="none" w:sz="0" w:space="0" w:color="auto"/>
      </w:divBdr>
    </w:div>
    <w:div w:id="757553771">
      <w:bodyDiv w:val="1"/>
      <w:marLeft w:val="0"/>
      <w:marRight w:val="0"/>
      <w:marTop w:val="0"/>
      <w:marBottom w:val="0"/>
      <w:divBdr>
        <w:top w:val="none" w:sz="0" w:space="0" w:color="auto"/>
        <w:left w:val="none" w:sz="0" w:space="0" w:color="auto"/>
        <w:bottom w:val="none" w:sz="0" w:space="0" w:color="auto"/>
        <w:right w:val="none" w:sz="0" w:space="0" w:color="auto"/>
      </w:divBdr>
    </w:div>
    <w:div w:id="807867740">
      <w:bodyDiv w:val="1"/>
      <w:marLeft w:val="0"/>
      <w:marRight w:val="0"/>
      <w:marTop w:val="0"/>
      <w:marBottom w:val="0"/>
      <w:divBdr>
        <w:top w:val="none" w:sz="0" w:space="0" w:color="auto"/>
        <w:left w:val="none" w:sz="0" w:space="0" w:color="auto"/>
        <w:bottom w:val="none" w:sz="0" w:space="0" w:color="auto"/>
        <w:right w:val="none" w:sz="0" w:space="0" w:color="auto"/>
      </w:divBdr>
    </w:div>
    <w:div w:id="884681902">
      <w:bodyDiv w:val="1"/>
      <w:marLeft w:val="0"/>
      <w:marRight w:val="0"/>
      <w:marTop w:val="0"/>
      <w:marBottom w:val="0"/>
      <w:divBdr>
        <w:top w:val="none" w:sz="0" w:space="0" w:color="auto"/>
        <w:left w:val="none" w:sz="0" w:space="0" w:color="auto"/>
        <w:bottom w:val="none" w:sz="0" w:space="0" w:color="auto"/>
        <w:right w:val="none" w:sz="0" w:space="0" w:color="auto"/>
      </w:divBdr>
    </w:div>
    <w:div w:id="890455870">
      <w:bodyDiv w:val="1"/>
      <w:marLeft w:val="0"/>
      <w:marRight w:val="0"/>
      <w:marTop w:val="0"/>
      <w:marBottom w:val="0"/>
      <w:divBdr>
        <w:top w:val="none" w:sz="0" w:space="0" w:color="auto"/>
        <w:left w:val="none" w:sz="0" w:space="0" w:color="auto"/>
        <w:bottom w:val="none" w:sz="0" w:space="0" w:color="auto"/>
        <w:right w:val="none" w:sz="0" w:space="0" w:color="auto"/>
      </w:divBdr>
    </w:div>
    <w:div w:id="983893538">
      <w:bodyDiv w:val="1"/>
      <w:marLeft w:val="0"/>
      <w:marRight w:val="0"/>
      <w:marTop w:val="0"/>
      <w:marBottom w:val="0"/>
      <w:divBdr>
        <w:top w:val="none" w:sz="0" w:space="0" w:color="auto"/>
        <w:left w:val="none" w:sz="0" w:space="0" w:color="auto"/>
        <w:bottom w:val="none" w:sz="0" w:space="0" w:color="auto"/>
        <w:right w:val="none" w:sz="0" w:space="0" w:color="auto"/>
      </w:divBdr>
    </w:div>
    <w:div w:id="1000432121">
      <w:bodyDiv w:val="1"/>
      <w:marLeft w:val="0"/>
      <w:marRight w:val="0"/>
      <w:marTop w:val="0"/>
      <w:marBottom w:val="0"/>
      <w:divBdr>
        <w:top w:val="none" w:sz="0" w:space="0" w:color="auto"/>
        <w:left w:val="none" w:sz="0" w:space="0" w:color="auto"/>
        <w:bottom w:val="none" w:sz="0" w:space="0" w:color="auto"/>
        <w:right w:val="none" w:sz="0" w:space="0" w:color="auto"/>
      </w:divBdr>
    </w:div>
    <w:div w:id="1007437298">
      <w:bodyDiv w:val="1"/>
      <w:marLeft w:val="0"/>
      <w:marRight w:val="0"/>
      <w:marTop w:val="0"/>
      <w:marBottom w:val="0"/>
      <w:divBdr>
        <w:top w:val="none" w:sz="0" w:space="0" w:color="auto"/>
        <w:left w:val="none" w:sz="0" w:space="0" w:color="auto"/>
        <w:bottom w:val="none" w:sz="0" w:space="0" w:color="auto"/>
        <w:right w:val="none" w:sz="0" w:space="0" w:color="auto"/>
      </w:divBdr>
    </w:div>
    <w:div w:id="1087771136">
      <w:bodyDiv w:val="1"/>
      <w:marLeft w:val="0"/>
      <w:marRight w:val="0"/>
      <w:marTop w:val="0"/>
      <w:marBottom w:val="0"/>
      <w:divBdr>
        <w:top w:val="none" w:sz="0" w:space="0" w:color="auto"/>
        <w:left w:val="none" w:sz="0" w:space="0" w:color="auto"/>
        <w:bottom w:val="none" w:sz="0" w:space="0" w:color="auto"/>
        <w:right w:val="none" w:sz="0" w:space="0" w:color="auto"/>
      </w:divBdr>
    </w:div>
    <w:div w:id="1275091724">
      <w:bodyDiv w:val="1"/>
      <w:marLeft w:val="0"/>
      <w:marRight w:val="0"/>
      <w:marTop w:val="0"/>
      <w:marBottom w:val="0"/>
      <w:divBdr>
        <w:top w:val="none" w:sz="0" w:space="0" w:color="auto"/>
        <w:left w:val="none" w:sz="0" w:space="0" w:color="auto"/>
        <w:bottom w:val="none" w:sz="0" w:space="0" w:color="auto"/>
        <w:right w:val="none" w:sz="0" w:space="0" w:color="auto"/>
      </w:divBdr>
    </w:div>
    <w:div w:id="1290627738">
      <w:bodyDiv w:val="1"/>
      <w:marLeft w:val="0"/>
      <w:marRight w:val="0"/>
      <w:marTop w:val="0"/>
      <w:marBottom w:val="0"/>
      <w:divBdr>
        <w:top w:val="none" w:sz="0" w:space="0" w:color="auto"/>
        <w:left w:val="none" w:sz="0" w:space="0" w:color="auto"/>
        <w:bottom w:val="none" w:sz="0" w:space="0" w:color="auto"/>
        <w:right w:val="none" w:sz="0" w:space="0" w:color="auto"/>
      </w:divBdr>
    </w:div>
    <w:div w:id="1314288481">
      <w:bodyDiv w:val="1"/>
      <w:marLeft w:val="0"/>
      <w:marRight w:val="0"/>
      <w:marTop w:val="0"/>
      <w:marBottom w:val="0"/>
      <w:divBdr>
        <w:top w:val="none" w:sz="0" w:space="0" w:color="auto"/>
        <w:left w:val="none" w:sz="0" w:space="0" w:color="auto"/>
        <w:bottom w:val="none" w:sz="0" w:space="0" w:color="auto"/>
        <w:right w:val="none" w:sz="0" w:space="0" w:color="auto"/>
      </w:divBdr>
    </w:div>
    <w:div w:id="1358771324">
      <w:bodyDiv w:val="1"/>
      <w:marLeft w:val="0"/>
      <w:marRight w:val="0"/>
      <w:marTop w:val="0"/>
      <w:marBottom w:val="0"/>
      <w:divBdr>
        <w:top w:val="none" w:sz="0" w:space="0" w:color="auto"/>
        <w:left w:val="none" w:sz="0" w:space="0" w:color="auto"/>
        <w:bottom w:val="none" w:sz="0" w:space="0" w:color="auto"/>
        <w:right w:val="none" w:sz="0" w:space="0" w:color="auto"/>
      </w:divBdr>
    </w:div>
    <w:div w:id="1456097994">
      <w:bodyDiv w:val="1"/>
      <w:marLeft w:val="0"/>
      <w:marRight w:val="0"/>
      <w:marTop w:val="0"/>
      <w:marBottom w:val="0"/>
      <w:divBdr>
        <w:top w:val="none" w:sz="0" w:space="0" w:color="auto"/>
        <w:left w:val="none" w:sz="0" w:space="0" w:color="auto"/>
        <w:bottom w:val="none" w:sz="0" w:space="0" w:color="auto"/>
        <w:right w:val="none" w:sz="0" w:space="0" w:color="auto"/>
      </w:divBdr>
    </w:div>
    <w:div w:id="1483886217">
      <w:bodyDiv w:val="1"/>
      <w:marLeft w:val="0"/>
      <w:marRight w:val="0"/>
      <w:marTop w:val="0"/>
      <w:marBottom w:val="0"/>
      <w:divBdr>
        <w:top w:val="none" w:sz="0" w:space="0" w:color="auto"/>
        <w:left w:val="none" w:sz="0" w:space="0" w:color="auto"/>
        <w:bottom w:val="none" w:sz="0" w:space="0" w:color="auto"/>
        <w:right w:val="none" w:sz="0" w:space="0" w:color="auto"/>
      </w:divBdr>
      <w:divsChild>
        <w:div w:id="497769951">
          <w:marLeft w:val="0"/>
          <w:marRight w:val="0"/>
          <w:marTop w:val="0"/>
          <w:marBottom w:val="0"/>
          <w:divBdr>
            <w:top w:val="none" w:sz="0" w:space="0" w:color="auto"/>
            <w:left w:val="none" w:sz="0" w:space="0" w:color="auto"/>
            <w:bottom w:val="none" w:sz="0" w:space="0" w:color="auto"/>
            <w:right w:val="none" w:sz="0" w:space="0" w:color="auto"/>
          </w:divBdr>
          <w:divsChild>
            <w:div w:id="643849814">
              <w:marLeft w:val="0"/>
              <w:marRight w:val="0"/>
              <w:marTop w:val="0"/>
              <w:marBottom w:val="0"/>
              <w:divBdr>
                <w:top w:val="none" w:sz="0" w:space="0" w:color="auto"/>
                <w:left w:val="none" w:sz="0" w:space="0" w:color="auto"/>
                <w:bottom w:val="none" w:sz="0" w:space="0" w:color="auto"/>
                <w:right w:val="none" w:sz="0" w:space="0" w:color="auto"/>
              </w:divBdr>
              <w:divsChild>
                <w:div w:id="1047991932">
                  <w:marLeft w:val="0"/>
                  <w:marRight w:val="0"/>
                  <w:marTop w:val="0"/>
                  <w:marBottom w:val="0"/>
                  <w:divBdr>
                    <w:top w:val="none" w:sz="0" w:space="0" w:color="auto"/>
                    <w:left w:val="none" w:sz="0" w:space="0" w:color="auto"/>
                    <w:bottom w:val="none" w:sz="0" w:space="0" w:color="auto"/>
                    <w:right w:val="none" w:sz="0" w:space="0" w:color="auto"/>
                  </w:divBdr>
                  <w:divsChild>
                    <w:div w:id="1560828055">
                      <w:marLeft w:val="0"/>
                      <w:marRight w:val="0"/>
                      <w:marTop w:val="0"/>
                      <w:marBottom w:val="0"/>
                      <w:divBdr>
                        <w:top w:val="none" w:sz="0" w:space="0" w:color="auto"/>
                        <w:left w:val="none" w:sz="0" w:space="0" w:color="auto"/>
                        <w:bottom w:val="none" w:sz="0" w:space="0" w:color="auto"/>
                        <w:right w:val="none" w:sz="0" w:space="0" w:color="auto"/>
                      </w:divBdr>
                      <w:divsChild>
                        <w:div w:id="991368232">
                          <w:marLeft w:val="0"/>
                          <w:marRight w:val="0"/>
                          <w:marTop w:val="0"/>
                          <w:marBottom w:val="0"/>
                          <w:divBdr>
                            <w:top w:val="none" w:sz="0" w:space="0" w:color="auto"/>
                            <w:left w:val="none" w:sz="0" w:space="0" w:color="auto"/>
                            <w:bottom w:val="none" w:sz="0" w:space="0" w:color="auto"/>
                            <w:right w:val="none" w:sz="0" w:space="0" w:color="auto"/>
                          </w:divBdr>
                          <w:divsChild>
                            <w:div w:id="939337288">
                              <w:marLeft w:val="0"/>
                              <w:marRight w:val="0"/>
                              <w:marTop w:val="0"/>
                              <w:marBottom w:val="0"/>
                              <w:divBdr>
                                <w:top w:val="none" w:sz="0" w:space="0" w:color="auto"/>
                                <w:left w:val="none" w:sz="0" w:space="0" w:color="auto"/>
                                <w:bottom w:val="none" w:sz="0" w:space="0" w:color="auto"/>
                                <w:right w:val="none" w:sz="0" w:space="0" w:color="auto"/>
                              </w:divBdr>
                              <w:divsChild>
                                <w:div w:id="1768115934">
                                  <w:marLeft w:val="0"/>
                                  <w:marRight w:val="0"/>
                                  <w:marTop w:val="0"/>
                                  <w:marBottom w:val="0"/>
                                  <w:divBdr>
                                    <w:top w:val="none" w:sz="0" w:space="0" w:color="auto"/>
                                    <w:left w:val="none" w:sz="0" w:space="0" w:color="auto"/>
                                    <w:bottom w:val="none" w:sz="0" w:space="0" w:color="auto"/>
                                    <w:right w:val="none" w:sz="0" w:space="0" w:color="auto"/>
                                  </w:divBdr>
                                  <w:divsChild>
                                    <w:div w:id="753089640">
                                      <w:marLeft w:val="0"/>
                                      <w:marRight w:val="0"/>
                                      <w:marTop w:val="0"/>
                                      <w:marBottom w:val="0"/>
                                      <w:divBdr>
                                        <w:top w:val="none" w:sz="0" w:space="0" w:color="auto"/>
                                        <w:left w:val="none" w:sz="0" w:space="0" w:color="auto"/>
                                        <w:bottom w:val="none" w:sz="0" w:space="0" w:color="auto"/>
                                        <w:right w:val="none" w:sz="0" w:space="0" w:color="auto"/>
                                      </w:divBdr>
                                      <w:divsChild>
                                        <w:div w:id="143666447">
                                          <w:marLeft w:val="0"/>
                                          <w:marRight w:val="0"/>
                                          <w:marTop w:val="0"/>
                                          <w:marBottom w:val="0"/>
                                          <w:divBdr>
                                            <w:top w:val="none" w:sz="0" w:space="0" w:color="auto"/>
                                            <w:left w:val="none" w:sz="0" w:space="0" w:color="auto"/>
                                            <w:bottom w:val="none" w:sz="0" w:space="0" w:color="auto"/>
                                            <w:right w:val="none" w:sz="0" w:space="0" w:color="auto"/>
                                          </w:divBdr>
                                          <w:divsChild>
                                            <w:div w:id="1616794316">
                                              <w:marLeft w:val="0"/>
                                              <w:marRight w:val="0"/>
                                              <w:marTop w:val="0"/>
                                              <w:marBottom w:val="0"/>
                                              <w:divBdr>
                                                <w:top w:val="none" w:sz="0" w:space="0" w:color="auto"/>
                                                <w:left w:val="none" w:sz="0" w:space="0" w:color="auto"/>
                                                <w:bottom w:val="none" w:sz="0" w:space="0" w:color="auto"/>
                                                <w:right w:val="none" w:sz="0" w:space="0" w:color="auto"/>
                                              </w:divBdr>
                                              <w:divsChild>
                                                <w:div w:id="771360140">
                                                  <w:marLeft w:val="0"/>
                                                  <w:marRight w:val="0"/>
                                                  <w:marTop w:val="0"/>
                                                  <w:marBottom w:val="0"/>
                                                  <w:divBdr>
                                                    <w:top w:val="none" w:sz="0" w:space="0" w:color="auto"/>
                                                    <w:left w:val="none" w:sz="0" w:space="0" w:color="auto"/>
                                                    <w:bottom w:val="none" w:sz="0" w:space="0" w:color="auto"/>
                                                    <w:right w:val="none" w:sz="0" w:space="0" w:color="auto"/>
                                                  </w:divBdr>
                                                  <w:divsChild>
                                                    <w:div w:id="6680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14393">
      <w:bodyDiv w:val="1"/>
      <w:marLeft w:val="0"/>
      <w:marRight w:val="0"/>
      <w:marTop w:val="0"/>
      <w:marBottom w:val="0"/>
      <w:divBdr>
        <w:top w:val="none" w:sz="0" w:space="0" w:color="auto"/>
        <w:left w:val="none" w:sz="0" w:space="0" w:color="auto"/>
        <w:bottom w:val="none" w:sz="0" w:space="0" w:color="auto"/>
        <w:right w:val="none" w:sz="0" w:space="0" w:color="auto"/>
      </w:divBdr>
    </w:div>
    <w:div w:id="1504272689">
      <w:bodyDiv w:val="1"/>
      <w:marLeft w:val="0"/>
      <w:marRight w:val="0"/>
      <w:marTop w:val="0"/>
      <w:marBottom w:val="0"/>
      <w:divBdr>
        <w:top w:val="none" w:sz="0" w:space="0" w:color="auto"/>
        <w:left w:val="none" w:sz="0" w:space="0" w:color="auto"/>
        <w:bottom w:val="none" w:sz="0" w:space="0" w:color="auto"/>
        <w:right w:val="none" w:sz="0" w:space="0" w:color="auto"/>
      </w:divBdr>
    </w:div>
    <w:div w:id="1583761347">
      <w:bodyDiv w:val="1"/>
      <w:marLeft w:val="0"/>
      <w:marRight w:val="0"/>
      <w:marTop w:val="0"/>
      <w:marBottom w:val="0"/>
      <w:divBdr>
        <w:top w:val="none" w:sz="0" w:space="0" w:color="auto"/>
        <w:left w:val="none" w:sz="0" w:space="0" w:color="auto"/>
        <w:bottom w:val="none" w:sz="0" w:space="0" w:color="auto"/>
        <w:right w:val="none" w:sz="0" w:space="0" w:color="auto"/>
      </w:divBdr>
    </w:div>
    <w:div w:id="1592465204">
      <w:bodyDiv w:val="1"/>
      <w:marLeft w:val="0"/>
      <w:marRight w:val="0"/>
      <w:marTop w:val="0"/>
      <w:marBottom w:val="0"/>
      <w:divBdr>
        <w:top w:val="none" w:sz="0" w:space="0" w:color="auto"/>
        <w:left w:val="none" w:sz="0" w:space="0" w:color="auto"/>
        <w:bottom w:val="none" w:sz="0" w:space="0" w:color="auto"/>
        <w:right w:val="none" w:sz="0" w:space="0" w:color="auto"/>
      </w:divBdr>
    </w:div>
    <w:div w:id="1593392823">
      <w:bodyDiv w:val="1"/>
      <w:marLeft w:val="0"/>
      <w:marRight w:val="0"/>
      <w:marTop w:val="0"/>
      <w:marBottom w:val="0"/>
      <w:divBdr>
        <w:top w:val="none" w:sz="0" w:space="0" w:color="auto"/>
        <w:left w:val="none" w:sz="0" w:space="0" w:color="auto"/>
        <w:bottom w:val="none" w:sz="0" w:space="0" w:color="auto"/>
        <w:right w:val="none" w:sz="0" w:space="0" w:color="auto"/>
      </w:divBdr>
    </w:div>
    <w:div w:id="1593902875">
      <w:bodyDiv w:val="1"/>
      <w:marLeft w:val="0"/>
      <w:marRight w:val="0"/>
      <w:marTop w:val="0"/>
      <w:marBottom w:val="0"/>
      <w:divBdr>
        <w:top w:val="none" w:sz="0" w:space="0" w:color="auto"/>
        <w:left w:val="none" w:sz="0" w:space="0" w:color="auto"/>
        <w:bottom w:val="none" w:sz="0" w:space="0" w:color="auto"/>
        <w:right w:val="none" w:sz="0" w:space="0" w:color="auto"/>
      </w:divBdr>
    </w:div>
    <w:div w:id="1742017771">
      <w:bodyDiv w:val="1"/>
      <w:marLeft w:val="0"/>
      <w:marRight w:val="0"/>
      <w:marTop w:val="0"/>
      <w:marBottom w:val="0"/>
      <w:divBdr>
        <w:top w:val="none" w:sz="0" w:space="0" w:color="auto"/>
        <w:left w:val="none" w:sz="0" w:space="0" w:color="auto"/>
        <w:bottom w:val="none" w:sz="0" w:space="0" w:color="auto"/>
        <w:right w:val="none" w:sz="0" w:space="0" w:color="auto"/>
      </w:divBdr>
    </w:div>
    <w:div w:id="1791507414">
      <w:bodyDiv w:val="1"/>
      <w:marLeft w:val="0"/>
      <w:marRight w:val="0"/>
      <w:marTop w:val="0"/>
      <w:marBottom w:val="0"/>
      <w:divBdr>
        <w:top w:val="none" w:sz="0" w:space="0" w:color="auto"/>
        <w:left w:val="none" w:sz="0" w:space="0" w:color="auto"/>
        <w:bottom w:val="none" w:sz="0" w:space="0" w:color="auto"/>
        <w:right w:val="none" w:sz="0" w:space="0" w:color="auto"/>
      </w:divBdr>
    </w:div>
    <w:div w:id="1803693047">
      <w:bodyDiv w:val="1"/>
      <w:marLeft w:val="0"/>
      <w:marRight w:val="0"/>
      <w:marTop w:val="0"/>
      <w:marBottom w:val="0"/>
      <w:divBdr>
        <w:top w:val="none" w:sz="0" w:space="0" w:color="auto"/>
        <w:left w:val="none" w:sz="0" w:space="0" w:color="auto"/>
        <w:bottom w:val="none" w:sz="0" w:space="0" w:color="auto"/>
        <w:right w:val="none" w:sz="0" w:space="0" w:color="auto"/>
      </w:divBdr>
    </w:div>
    <w:div w:id="1804955849">
      <w:bodyDiv w:val="1"/>
      <w:marLeft w:val="0"/>
      <w:marRight w:val="0"/>
      <w:marTop w:val="0"/>
      <w:marBottom w:val="0"/>
      <w:divBdr>
        <w:top w:val="none" w:sz="0" w:space="0" w:color="auto"/>
        <w:left w:val="none" w:sz="0" w:space="0" w:color="auto"/>
        <w:bottom w:val="none" w:sz="0" w:space="0" w:color="auto"/>
        <w:right w:val="none" w:sz="0" w:space="0" w:color="auto"/>
      </w:divBdr>
    </w:div>
    <w:div w:id="1981377084">
      <w:bodyDiv w:val="1"/>
      <w:marLeft w:val="0"/>
      <w:marRight w:val="0"/>
      <w:marTop w:val="0"/>
      <w:marBottom w:val="0"/>
      <w:divBdr>
        <w:top w:val="none" w:sz="0" w:space="0" w:color="auto"/>
        <w:left w:val="none" w:sz="0" w:space="0" w:color="auto"/>
        <w:bottom w:val="none" w:sz="0" w:space="0" w:color="auto"/>
        <w:right w:val="none" w:sz="0" w:space="0" w:color="auto"/>
      </w:divBdr>
    </w:div>
    <w:div w:id="2025395465">
      <w:bodyDiv w:val="1"/>
      <w:marLeft w:val="0"/>
      <w:marRight w:val="0"/>
      <w:marTop w:val="0"/>
      <w:marBottom w:val="0"/>
      <w:divBdr>
        <w:top w:val="none" w:sz="0" w:space="0" w:color="auto"/>
        <w:left w:val="none" w:sz="0" w:space="0" w:color="auto"/>
        <w:bottom w:val="none" w:sz="0" w:space="0" w:color="auto"/>
        <w:right w:val="none" w:sz="0" w:space="0" w:color="auto"/>
      </w:divBdr>
    </w:div>
    <w:div w:id="2057122385">
      <w:bodyDiv w:val="1"/>
      <w:marLeft w:val="0"/>
      <w:marRight w:val="0"/>
      <w:marTop w:val="0"/>
      <w:marBottom w:val="0"/>
      <w:divBdr>
        <w:top w:val="none" w:sz="0" w:space="0" w:color="auto"/>
        <w:left w:val="none" w:sz="0" w:space="0" w:color="auto"/>
        <w:bottom w:val="none" w:sz="0" w:space="0" w:color="auto"/>
        <w:right w:val="none" w:sz="0" w:space="0" w:color="auto"/>
      </w:divBdr>
    </w:div>
    <w:div w:id="206938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s\SeABank\Microsoft_Wksp\Word\Templates\IT_TEMP_Ho%20so%20chao%20tha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ee7d2db8-e84f-4c9c-a400-da572860bdfa" origin="userSelected">
  <element uid="id_classification_nonbusiness" value=""/>
  <element uid="b08b8ee4-b257-4e42-b442-def8fbf438ad"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03A7B-E0EF-4CF1-AA1E-447863AAB09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79B275D-AA15-4C02-91C0-43F0A969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IT_TEMP_Ho so chao thau</Template>
  <TotalTime>362</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Anh Dung (TP Quan tri he thong - Khoi CNTT)</dc:creator>
  <cp:lastModifiedBy>Linh Le Duc (Khoi Van hanh)</cp:lastModifiedBy>
  <cp:revision>124</cp:revision>
  <cp:lastPrinted>2014-12-09T08:44:00Z</cp:lastPrinted>
  <dcterms:created xsi:type="dcterms:W3CDTF">2019-03-05T02:54:00Z</dcterms:created>
  <dcterms:modified xsi:type="dcterms:W3CDTF">2023-04-04T09:05:00Z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2516e05f-53d4-4ec1-a1f2-d8d1ee32598c</vt:lpwstr>
  </property>
  <property fmtid="{D5CDD505-2E9C-101B-9397-08002B2CF9AE}" pid="3" name="bjDocumentLabelXML">
    <vt:lpwstr>&lt;?xml version="1.0" encoding="us-ascii"?&gt;&lt;sisl xmlns:xsd="http://www.w3.org/2001/XMLSchema" xmlns:xsi="http://www.w3.org/2001/XMLSchema-instance" sislVersion="0" policy="ee7d2db8-e84f-4c9c-a400-da572860bdfa" origin="userSelected" xmlns="http://www.boldonj</vt:lpwstr>
  </property>
  <property fmtid="{D5CDD505-2E9C-101B-9397-08002B2CF9AE}" pid="4" name="bjDocumentLabelXML-0">
    <vt:lpwstr>ames.com/2008/01/sie/internal/label"&gt;&lt;element uid="id_classification_nonbusiness" value="" /&gt;&lt;element uid="b08b8ee4-b257-4e42-b442-def8fbf438ad" value="" /&gt;&lt;/sisl&gt;</vt:lpwstr>
  </property>
  <property fmtid="{D5CDD505-2E9C-101B-9397-08002B2CF9AE}" pid="5" name="bjDocumentSecurityLabel">
    <vt:lpwstr>Public</vt:lpwstr>
  </property>
  <property fmtid="{D5CDD505-2E9C-101B-9397-08002B2CF9AE}" pid="6" name="bjClsUserRVM">
    <vt:lpwstr>[]</vt:lpwstr>
  </property>
  <property fmtid="{D5CDD505-2E9C-101B-9397-08002B2CF9AE}" pid="7" name="bjSaver">
    <vt:lpwstr>hy/x0RlypRBXMIhttBWigP6ruqJef+za</vt:lpwstr>
  </property>
</Properties>
</file>